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09E5" w14:textId="77777777" w:rsidR="00220B9B" w:rsidRDefault="007766B6" w:rsidP="00220B9B"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1" locked="1" layoutInCell="1" allowOverlap="1" wp14:anchorId="6489B155" wp14:editId="1164E598">
                <wp:simplePos x="0" y="0"/>
                <wp:positionH relativeFrom="column">
                  <wp:posOffset>-685800</wp:posOffset>
                </wp:positionH>
                <wp:positionV relativeFrom="paragraph">
                  <wp:posOffset>-631190</wp:posOffset>
                </wp:positionV>
                <wp:extent cx="7772400" cy="7772400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7772400"/>
                          <a:chOff x="0" y="0"/>
                          <a:chExt cx="7772400" cy="7773670"/>
                        </a:xfrm>
                      </wpg:grpSpPr>
                      <wps:wsp>
                        <wps:cNvPr id="1" name="Rectangl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2860"/>
                            <a:ext cx="7772400" cy="775017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7421D9" w14:textId="77777777" w:rsidR="004E5762" w:rsidRPr="0006324A" w:rsidRDefault="004E5762" w:rsidP="00220B9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5158740"/>
                            <a:ext cx="464185" cy="2614930"/>
                          </a:xfrm>
                          <a:prstGeom prst="rect">
                            <a:avLst/>
                          </a:prstGeom>
                          <a:solidFill>
                            <a:srgbClr val="F2F2F2">
                              <a:alpha val="5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772400" cy="516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89B155" id="Group 2" o:spid="_x0000_s1026" alt="&quot;&quot;" style="position:absolute;margin-left:-54pt;margin-top:-49.7pt;width:612pt;height:612pt;z-index:-251603968;mso-height-relative:margin" coordsize="77724,777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">
                <v:rect id="Rectangle 1" o:spid="_x0000_s1027" alt="&quot;&quot;" style="position:absolute;top:228;width:77724;height:7750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" fillcolor="#14756e [3204]" stroked="f" strokeweight="1pt">
                  <v:textbox>
                    <w:txbxContent>
                      <w:p w14:paraId="427421D9" w14:textId="77777777" w:rsidR="004E5762" w:rsidRPr="0006324A" w:rsidRDefault="004E5762" w:rsidP="00220B9B"/>
                    </w:txbxContent>
                  </v:textbox>
                </v:rect>
                <v:rect id="Rectangle 3" o:spid="_x0000_s1028" alt="&quot;&quot;" style="position:absolute;top:51587;width:4641;height:26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" fillcolor="#f2f2f2" stroked="f" strokeweight="1pt">
                  <v:fill opacity="32896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width:77724;height:51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">
                  <v:imagedata r:id="rId12" o:title=""/>
                </v:shape>
                <w10:anchorlock/>
              </v:group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1"/>
        <w:gridCol w:w="2423"/>
      </w:tblGrid>
      <w:tr w:rsidR="00FF2BC5" w14:paraId="0DB7EFD1" w14:textId="77777777" w:rsidTr="00F36351">
        <w:trPr>
          <w:trHeight w:val="3076"/>
        </w:trPr>
        <w:tc>
          <w:tcPr>
            <w:tcW w:w="7641" w:type="dxa"/>
            <w:tcMar>
              <w:top w:w="7200" w:type="dxa"/>
            </w:tcMar>
            <w:vAlign w:val="bottom"/>
          </w:tcPr>
          <w:p w14:paraId="27E47188" w14:textId="782EB923" w:rsidR="00FF2BC5" w:rsidRPr="00D528B9" w:rsidRDefault="002A7762" w:rsidP="00D528B9">
            <w:pPr>
              <w:pStyle w:val="Title"/>
            </w:pPr>
            <w:r>
              <w:t>MTC Consulting Services</w:t>
            </w:r>
            <w:r w:rsidR="00D528B9">
              <w:t xml:space="preserve"> </w:t>
            </w:r>
          </w:p>
          <w:p w14:paraId="01E431FF" w14:textId="7C1279FC" w:rsidR="00FF2BC5" w:rsidRPr="004C1DF2" w:rsidRDefault="00F36351" w:rsidP="00D528B9">
            <w:pPr>
              <w:pStyle w:val="Subtitle"/>
              <w:rPr>
                <w:sz w:val="130"/>
                <w:szCs w:val="130"/>
              </w:rPr>
            </w:pPr>
            <w:r w:rsidRPr="004C1DF2">
              <w:rPr>
                <w:sz w:val="130"/>
                <w:szCs w:val="130"/>
              </w:rPr>
              <w:t xml:space="preserve">New </w:t>
            </w:r>
            <w:r w:rsidR="004C1DF2">
              <w:rPr>
                <w:sz w:val="130"/>
                <w:szCs w:val="130"/>
              </w:rPr>
              <w:t>C</w:t>
            </w:r>
            <w:r w:rsidRPr="004C1DF2">
              <w:rPr>
                <w:sz w:val="130"/>
                <w:szCs w:val="130"/>
              </w:rPr>
              <w:t xml:space="preserve">ustomer </w:t>
            </w:r>
          </w:p>
        </w:tc>
        <w:tc>
          <w:tcPr>
            <w:tcW w:w="2423" w:type="dxa"/>
          </w:tcPr>
          <w:p w14:paraId="2A5EB0F8" w14:textId="77777777" w:rsidR="00FF2BC5" w:rsidRDefault="00FF2BC5" w:rsidP="00220B9B">
            <w:pPr>
              <w:pStyle w:val="Title"/>
            </w:pPr>
          </w:p>
        </w:tc>
      </w:tr>
      <w:tr w:rsidR="00FF2BC5" w:rsidRPr="00F36351" w14:paraId="3BFD86C6" w14:textId="77777777" w:rsidTr="00F36351">
        <w:trPr>
          <w:trHeight w:val="2141"/>
        </w:trPr>
        <w:tc>
          <w:tcPr>
            <w:tcW w:w="7641" w:type="dxa"/>
            <w:tcMar>
              <w:top w:w="454" w:type="dxa"/>
            </w:tcMar>
          </w:tcPr>
          <w:p w14:paraId="5B4EFDC8" w14:textId="77777777" w:rsidR="00F36351" w:rsidRPr="00F36351" w:rsidRDefault="00F36351" w:rsidP="00F36351">
            <w:pPr>
              <w:pStyle w:val="Introduction"/>
              <w:rPr>
                <w:rFonts w:ascii="Roboto" w:hAnsi="Roboto"/>
                <w:color w:val="202124"/>
                <w:sz w:val="24"/>
                <w:szCs w:val="24"/>
                <w:shd w:val="clear" w:color="auto" w:fill="FFFFFF"/>
              </w:rPr>
            </w:pPr>
            <w:r w:rsidRPr="00F36351">
              <w:rPr>
                <w:rFonts w:ascii="Roboto" w:hAnsi="Roboto"/>
                <w:color w:val="202124"/>
                <w:sz w:val="24"/>
                <w:szCs w:val="24"/>
                <w:shd w:val="clear" w:color="auto" w:fill="FFFFFF"/>
              </w:rPr>
              <w:t xml:space="preserve">We are a consulting firm </w:t>
            </w:r>
            <w:r w:rsidRPr="00F36351">
              <w:rPr>
                <w:rFonts w:ascii="Roboto" w:hAnsi="Roboto"/>
                <w:color w:val="040C28"/>
                <w:sz w:val="24"/>
                <w:szCs w:val="24"/>
              </w:rPr>
              <w:t>offering guidance and actionable solutions to problems your organization may be having</w:t>
            </w:r>
            <w:r w:rsidRPr="00F36351">
              <w:rPr>
                <w:rFonts w:ascii="Roboto" w:hAnsi="Roboto"/>
                <w:color w:val="202124"/>
                <w:sz w:val="24"/>
                <w:szCs w:val="24"/>
                <w:shd w:val="clear" w:color="auto" w:fill="FFFFFF"/>
              </w:rPr>
              <w:t>. Our firm focuses on operational and financial challenges that can’t be handled internally.  Be confident that our TEAM will assist your every need.</w:t>
            </w:r>
          </w:p>
          <w:p w14:paraId="66FD3ED6" w14:textId="4AD1524C" w:rsidR="00FF2BC5" w:rsidRPr="00F36351" w:rsidRDefault="002A7762" w:rsidP="00F36351">
            <w:pPr>
              <w:pStyle w:val="Introduction"/>
              <w:rPr>
                <w:sz w:val="24"/>
                <w:szCs w:val="24"/>
              </w:rPr>
            </w:pPr>
            <w:r w:rsidRPr="00F36351">
              <w:rPr>
                <w:sz w:val="24"/>
                <w:szCs w:val="24"/>
              </w:rPr>
              <w:t>By: Migdali</w:t>
            </w:r>
            <w:r w:rsidR="00F36351" w:rsidRPr="00F36351">
              <w:rPr>
                <w:sz w:val="24"/>
                <w:szCs w:val="24"/>
              </w:rPr>
              <w:t>a</w:t>
            </w:r>
            <w:r w:rsidRPr="00F36351">
              <w:rPr>
                <w:sz w:val="24"/>
                <w:szCs w:val="24"/>
              </w:rPr>
              <w:t xml:space="preserve"> Otero-Terry</w:t>
            </w:r>
          </w:p>
        </w:tc>
        <w:tc>
          <w:tcPr>
            <w:tcW w:w="2423" w:type="dxa"/>
          </w:tcPr>
          <w:p w14:paraId="1C60788D" w14:textId="77777777" w:rsidR="00FF2BC5" w:rsidRPr="00F36351" w:rsidRDefault="00FF2BC5" w:rsidP="00FF2BC5">
            <w:pPr>
              <w:rPr>
                <w:sz w:val="24"/>
                <w:szCs w:val="24"/>
              </w:rPr>
            </w:pPr>
          </w:p>
        </w:tc>
      </w:tr>
    </w:tbl>
    <w:p w14:paraId="082833B3" w14:textId="77777777" w:rsidR="00220B9B" w:rsidRDefault="00220B9B" w:rsidP="00220B9B"/>
    <w:p w14:paraId="152C5B8B" w14:textId="07ED364D" w:rsidR="007766B6" w:rsidRPr="005537A0" w:rsidRDefault="005537A0" w:rsidP="00220B9B">
      <w:pPr>
        <w:rPr>
          <w:rFonts w:asciiTheme="majorHAnsi" w:hAnsiTheme="majorHAnsi"/>
          <w:sz w:val="96"/>
          <w:szCs w:val="96"/>
        </w:rPr>
      </w:pPr>
      <w:r w:rsidRPr="005537A0">
        <w:rPr>
          <w:rFonts w:asciiTheme="majorHAnsi" w:hAnsiTheme="majorHAnsi"/>
          <w:sz w:val="96"/>
          <w:szCs w:val="96"/>
        </w:rPr>
        <w:t>Let’s Begin……………….</w:t>
      </w:r>
    </w:p>
    <w:p w14:paraId="03703AC4" w14:textId="77777777" w:rsidR="005537A0" w:rsidRDefault="005537A0" w:rsidP="00220B9B">
      <w:r>
        <w:t xml:space="preserve"> Please answer the following questions to the best of your knowledge.</w:t>
      </w:r>
    </w:p>
    <w:p w14:paraId="5AA4E370" w14:textId="77777777" w:rsidR="005537A0" w:rsidRPr="008F58AD" w:rsidRDefault="005537A0" w:rsidP="005537A0">
      <w:pPr>
        <w:ind w:left="360"/>
        <w:rPr>
          <w:b/>
          <w:bCs/>
          <w:sz w:val="32"/>
          <w:szCs w:val="32"/>
        </w:rPr>
      </w:pPr>
      <w:r w:rsidRPr="008F58AD">
        <w:rPr>
          <w:b/>
          <w:bCs/>
          <w:sz w:val="32"/>
          <w:szCs w:val="32"/>
        </w:rPr>
        <w:t>Part 1.</w:t>
      </w:r>
    </w:p>
    <w:p w14:paraId="19D7A773" w14:textId="66FBFE45" w:rsidR="005537A0" w:rsidRDefault="005537A0" w:rsidP="005537A0">
      <w:pPr>
        <w:ind w:left="360"/>
      </w:pPr>
      <w:r>
        <w:t>Name and Address</w:t>
      </w:r>
      <w:r w:rsidR="00AB7811">
        <w:t>_____________________________________________________________</w:t>
      </w:r>
    </w:p>
    <w:p w14:paraId="20263466" w14:textId="0E3227AF" w:rsidR="005537A0" w:rsidRDefault="005537A0" w:rsidP="005537A0">
      <w:pPr>
        <w:ind w:left="360"/>
      </w:pPr>
      <w:r>
        <w:t xml:space="preserve">Name of business: </w:t>
      </w:r>
      <w:r w:rsidR="00AB7811">
        <w:t>_____________________________________________________________</w:t>
      </w:r>
    </w:p>
    <w:p w14:paraId="59A68F20" w14:textId="1B097E40" w:rsidR="005537A0" w:rsidRDefault="005537A0" w:rsidP="005537A0">
      <w:pPr>
        <w:ind w:left="360"/>
      </w:pPr>
      <w:r>
        <w:t xml:space="preserve">Contact Person's Name: </w:t>
      </w:r>
      <w:r w:rsidR="00AB7811">
        <w:t>_________________________________________________________</w:t>
      </w:r>
    </w:p>
    <w:p w14:paraId="1B0E6287" w14:textId="5AE1AD27" w:rsidR="005537A0" w:rsidRDefault="005537A0" w:rsidP="005537A0">
      <w:pPr>
        <w:ind w:left="360"/>
      </w:pPr>
      <w:r>
        <w:t xml:space="preserve">Telephone Number: </w:t>
      </w:r>
      <w:r w:rsidR="00AB7811">
        <w:t xml:space="preserve">________________________________ </w:t>
      </w:r>
      <w:proofErr w:type="spellStart"/>
      <w:r>
        <w:t>ext</w:t>
      </w:r>
      <w:proofErr w:type="spellEnd"/>
      <w:r>
        <w:t>:</w:t>
      </w:r>
      <w:r w:rsidR="00AB7811">
        <w:t xml:space="preserve"> ________________________</w:t>
      </w:r>
      <w:r>
        <w:t xml:space="preserve"> </w:t>
      </w:r>
    </w:p>
    <w:p w14:paraId="540A683F" w14:textId="7A28F62A" w:rsidR="005537A0" w:rsidRDefault="005537A0" w:rsidP="005537A0">
      <w:pPr>
        <w:ind w:left="360"/>
      </w:pPr>
      <w:r>
        <w:t xml:space="preserve">Alternative Number: </w:t>
      </w:r>
      <w:r w:rsidR="00AB7811">
        <w:t>____________________________________________________________</w:t>
      </w:r>
    </w:p>
    <w:p w14:paraId="055C2DCC" w14:textId="31728265" w:rsidR="005537A0" w:rsidRDefault="005537A0" w:rsidP="005537A0">
      <w:pPr>
        <w:ind w:left="360"/>
      </w:pPr>
      <w:r>
        <w:t xml:space="preserve">Email: </w:t>
      </w:r>
      <w:r w:rsidR="00AB7811">
        <w:t>________________________________________________________________________</w:t>
      </w:r>
    </w:p>
    <w:p w14:paraId="38A65DAE" w14:textId="77777777" w:rsidR="00BF71F9" w:rsidRDefault="005537A0" w:rsidP="005537A0">
      <w:pPr>
        <w:ind w:left="360"/>
      </w:pPr>
      <w:r>
        <w:t>Has the business gone by any other names in the past 8 years?</w:t>
      </w:r>
      <w:r w:rsidR="00BF71F9">
        <w:t xml:space="preserve">           </w:t>
      </w:r>
      <w:r>
        <w:t xml:space="preserve"> No </w:t>
      </w:r>
      <w:r w:rsidR="00BF71F9">
        <w:t xml:space="preserve">                   </w:t>
      </w:r>
      <w:r>
        <w:t xml:space="preserve">Yes </w:t>
      </w:r>
    </w:p>
    <w:p w14:paraId="4B2B1B19" w14:textId="0DD26675" w:rsidR="00BF71F9" w:rsidRDefault="005537A0" w:rsidP="005537A0">
      <w:pPr>
        <w:ind w:left="360"/>
      </w:pPr>
      <w:r>
        <w:t xml:space="preserve">If yes, please list other names used (Include any assumed names, trade names, and doing business as names): </w:t>
      </w:r>
      <w:r w:rsidR="00AB7811">
        <w:t>______________________________________________________________________</w:t>
      </w:r>
    </w:p>
    <w:p w14:paraId="3E8F0FE7" w14:textId="708C176D" w:rsidR="00AB7811" w:rsidRDefault="00AB7811" w:rsidP="005537A0">
      <w:pPr>
        <w:ind w:left="360"/>
      </w:pPr>
      <w:r>
        <w:t>_____________________________________________________________________________</w:t>
      </w:r>
    </w:p>
    <w:p w14:paraId="40373F27" w14:textId="71D1DB63" w:rsidR="00AB7811" w:rsidRDefault="00AB7811" w:rsidP="005537A0">
      <w:pPr>
        <w:ind w:left="360"/>
      </w:pPr>
      <w:r>
        <w:t>_____________________________________________________________________________</w:t>
      </w:r>
    </w:p>
    <w:p w14:paraId="46D27B18" w14:textId="6969F892" w:rsidR="00AB7811" w:rsidRDefault="00AE0724" w:rsidP="005537A0">
      <w:pPr>
        <w:ind w:left="360"/>
      </w:pPr>
      <w:r>
        <w:t>_____________________________________________________________________________</w:t>
      </w:r>
    </w:p>
    <w:p w14:paraId="634C7D61" w14:textId="6BA00382" w:rsidR="00BF71F9" w:rsidRDefault="005537A0" w:rsidP="005537A0">
      <w:pPr>
        <w:ind w:left="360"/>
      </w:pPr>
      <w:r>
        <w:t xml:space="preserve">Federal Employer Identification Number (EIN): </w:t>
      </w:r>
      <w:r w:rsidR="00AB7811">
        <w:t>_______________________________________</w:t>
      </w:r>
    </w:p>
    <w:p w14:paraId="39AF6E8C" w14:textId="2E047F40" w:rsidR="00BF71F9" w:rsidRDefault="005537A0" w:rsidP="005537A0">
      <w:pPr>
        <w:ind w:left="360"/>
      </w:pPr>
      <w:r>
        <w:t xml:space="preserve">Address: </w:t>
      </w:r>
      <w:r w:rsidR="00AB7811">
        <w:t>______________________________________________________________________</w:t>
      </w:r>
    </w:p>
    <w:p w14:paraId="2DC2F3CD" w14:textId="0D73B2B1" w:rsidR="00BF71F9" w:rsidRDefault="005537A0" w:rsidP="005537A0">
      <w:pPr>
        <w:ind w:left="360"/>
      </w:pPr>
      <w:proofErr w:type="gramStart"/>
      <w:r>
        <w:t>City:</w:t>
      </w:r>
      <w:r w:rsidR="00AB7811">
        <w:t>_</w:t>
      </w:r>
      <w:proofErr w:type="gramEnd"/>
      <w:r w:rsidR="00AB7811">
        <w:t>____________________</w:t>
      </w:r>
      <w:r>
        <w:t xml:space="preserve"> State:</w:t>
      </w:r>
      <w:r w:rsidR="00AB7811">
        <w:t xml:space="preserve"> _________________</w:t>
      </w:r>
      <w:r>
        <w:t>Zip:</w:t>
      </w:r>
      <w:r w:rsidR="00AB7811">
        <w:t xml:space="preserve"> ____________</w:t>
      </w:r>
      <w:r>
        <w:t xml:space="preserve">County: </w:t>
      </w:r>
      <w:r w:rsidR="00AB7811">
        <w:t>________</w:t>
      </w:r>
    </w:p>
    <w:p w14:paraId="1C512333" w14:textId="77777777" w:rsidR="00BF71F9" w:rsidRDefault="00BF71F9" w:rsidP="005537A0">
      <w:pPr>
        <w:ind w:left="360"/>
      </w:pPr>
    </w:p>
    <w:p w14:paraId="02E72BD4" w14:textId="77777777" w:rsidR="00BF71F9" w:rsidRDefault="005537A0" w:rsidP="005537A0">
      <w:pPr>
        <w:ind w:left="360"/>
      </w:pPr>
      <w:r>
        <w:t xml:space="preserve">Has the business been at this address for at least 180 days? </w:t>
      </w:r>
      <w:r w:rsidR="00BF71F9">
        <w:t xml:space="preserve">         </w:t>
      </w:r>
      <w:r>
        <w:t xml:space="preserve">No </w:t>
      </w:r>
      <w:r w:rsidR="00BF71F9">
        <w:t xml:space="preserve">             </w:t>
      </w:r>
      <w:r>
        <w:t xml:space="preserve">Yes </w:t>
      </w:r>
    </w:p>
    <w:p w14:paraId="3770DB00" w14:textId="77777777" w:rsidR="00BF71F9" w:rsidRDefault="00BF71F9" w:rsidP="005537A0">
      <w:pPr>
        <w:ind w:left="360"/>
      </w:pPr>
    </w:p>
    <w:p w14:paraId="1375E782" w14:textId="77777777" w:rsidR="00BF71F9" w:rsidRDefault="005537A0" w:rsidP="005537A0">
      <w:pPr>
        <w:ind w:left="360"/>
      </w:pPr>
      <w:r>
        <w:t>If there is a different mailing address, please list:</w:t>
      </w:r>
    </w:p>
    <w:p w14:paraId="34A60FA9" w14:textId="77777777" w:rsidR="00BF71F9" w:rsidRDefault="00BF71F9" w:rsidP="005537A0">
      <w:pPr>
        <w:ind w:left="360"/>
      </w:pPr>
    </w:p>
    <w:p w14:paraId="69035D79" w14:textId="305FA3E0" w:rsidR="00BF71F9" w:rsidRDefault="005537A0" w:rsidP="005537A0">
      <w:pPr>
        <w:ind w:left="360"/>
      </w:pPr>
      <w:r>
        <w:t xml:space="preserve"> Mailing Address:</w:t>
      </w:r>
      <w:r w:rsidR="00AB7811">
        <w:t xml:space="preserve"> _______________________________________________________________</w:t>
      </w:r>
    </w:p>
    <w:p w14:paraId="66E35566" w14:textId="77777777" w:rsidR="000728C8" w:rsidRDefault="000728C8" w:rsidP="005537A0">
      <w:pPr>
        <w:ind w:left="360"/>
      </w:pPr>
    </w:p>
    <w:p w14:paraId="219E8812" w14:textId="0E401F35" w:rsidR="00BF71F9" w:rsidRDefault="005537A0" w:rsidP="005537A0">
      <w:pPr>
        <w:ind w:left="360"/>
      </w:pPr>
      <w:r>
        <w:t xml:space="preserve"> City: </w:t>
      </w:r>
      <w:r w:rsidR="00811F53">
        <w:t>______________</w:t>
      </w:r>
      <w:r w:rsidR="00BF71F9">
        <w:t xml:space="preserve"> </w:t>
      </w:r>
      <w:proofErr w:type="spellStart"/>
      <w:proofErr w:type="gramStart"/>
      <w:r>
        <w:t>State:</w:t>
      </w:r>
      <w:r w:rsidR="00811F53">
        <w:t>_</w:t>
      </w:r>
      <w:proofErr w:type="gramEnd"/>
      <w:r w:rsidR="00811F53">
        <w:t>________</w:t>
      </w:r>
      <w:r>
        <w:t>Zip</w:t>
      </w:r>
      <w:proofErr w:type="spellEnd"/>
      <w:r>
        <w:t>:</w:t>
      </w:r>
      <w:r w:rsidR="00811F53">
        <w:t xml:space="preserve"> _____________</w:t>
      </w:r>
      <w:r>
        <w:t>Website (URL):</w:t>
      </w:r>
      <w:r w:rsidR="00811F53">
        <w:t>________________</w:t>
      </w:r>
      <w:r>
        <w:t xml:space="preserve"> </w:t>
      </w:r>
    </w:p>
    <w:p w14:paraId="70D804A8" w14:textId="77777777" w:rsidR="008F58AD" w:rsidRDefault="008F58AD" w:rsidP="005537A0">
      <w:pPr>
        <w:ind w:left="360"/>
        <w:rPr>
          <w:b/>
          <w:bCs/>
          <w:sz w:val="32"/>
          <w:szCs w:val="32"/>
        </w:rPr>
      </w:pPr>
    </w:p>
    <w:p w14:paraId="20068AEB" w14:textId="77777777" w:rsidR="008F58AD" w:rsidRDefault="008F58AD" w:rsidP="005537A0">
      <w:pPr>
        <w:ind w:left="360"/>
        <w:rPr>
          <w:b/>
          <w:bCs/>
          <w:sz w:val="32"/>
          <w:szCs w:val="32"/>
        </w:rPr>
      </w:pPr>
    </w:p>
    <w:p w14:paraId="25110E6E" w14:textId="37CA8EE0" w:rsidR="00BF71F9" w:rsidRPr="00BF71F9" w:rsidRDefault="005537A0" w:rsidP="005537A0">
      <w:pPr>
        <w:ind w:left="360"/>
        <w:rPr>
          <w:b/>
          <w:bCs/>
          <w:sz w:val="72"/>
          <w:szCs w:val="72"/>
        </w:rPr>
      </w:pPr>
      <w:r w:rsidRPr="008F58AD">
        <w:rPr>
          <w:b/>
          <w:bCs/>
          <w:sz w:val="32"/>
          <w:szCs w:val="32"/>
        </w:rPr>
        <w:t>Part 2</w:t>
      </w:r>
      <w:r w:rsidRPr="008F58AD">
        <w:rPr>
          <w:b/>
          <w:bCs/>
          <w:sz w:val="28"/>
          <w:szCs w:val="28"/>
        </w:rPr>
        <w:t>.</w:t>
      </w:r>
      <w:r w:rsidRPr="00BF71F9">
        <w:rPr>
          <w:b/>
          <w:bCs/>
          <w:sz w:val="72"/>
          <w:szCs w:val="72"/>
        </w:rPr>
        <w:t xml:space="preserve"> </w:t>
      </w:r>
    </w:p>
    <w:p w14:paraId="28CCD389" w14:textId="0A05F3C1" w:rsidR="007B1DC3" w:rsidRDefault="005537A0" w:rsidP="005537A0">
      <w:pPr>
        <w:ind w:left="360"/>
      </w:pPr>
      <w:r>
        <w:t>Nature of Business</w:t>
      </w:r>
      <w:r w:rsidR="00680282">
        <w:t>:</w:t>
      </w:r>
      <w:r w:rsidR="00AB7811">
        <w:t xml:space="preserve"> </w:t>
      </w:r>
      <w:r w:rsidR="00D662B2">
        <w:t>___________________________________________________</w:t>
      </w:r>
    </w:p>
    <w:p w14:paraId="224E8F6B" w14:textId="3AE0BFAF" w:rsidR="00D662B2" w:rsidRDefault="005537A0" w:rsidP="00D662B2">
      <w:pPr>
        <w:pStyle w:val="ListParagraph"/>
        <w:numPr>
          <w:ilvl w:val="0"/>
          <w:numId w:val="7"/>
        </w:numPr>
      </w:pPr>
      <w:r>
        <w:t>Location of principal assets, if different from address above:</w:t>
      </w:r>
    </w:p>
    <w:p w14:paraId="3CCCAA5D" w14:textId="77777777" w:rsidR="00D246A6" w:rsidRDefault="00D246A6" w:rsidP="00D246A6">
      <w:pPr>
        <w:pStyle w:val="ListParagraph"/>
      </w:pPr>
    </w:p>
    <w:p w14:paraId="746A5AA5" w14:textId="3D93164C" w:rsidR="00D662B2" w:rsidRDefault="005537A0" w:rsidP="00D662B2">
      <w:pPr>
        <w:pStyle w:val="ListParagraph"/>
      </w:pPr>
      <w:r>
        <w:t xml:space="preserve"> Address: </w:t>
      </w:r>
      <w:r w:rsidR="00D662B2">
        <w:t>_________________________________________</w:t>
      </w:r>
    </w:p>
    <w:p w14:paraId="17AA64AA" w14:textId="77777777" w:rsidR="00D246A6" w:rsidRDefault="00D246A6" w:rsidP="00D662B2">
      <w:pPr>
        <w:pStyle w:val="ListParagraph"/>
      </w:pPr>
    </w:p>
    <w:p w14:paraId="205BDB89" w14:textId="69F480D4" w:rsidR="00D662B2" w:rsidRDefault="005537A0" w:rsidP="00D662B2">
      <w:pPr>
        <w:pStyle w:val="ListParagraph"/>
      </w:pPr>
      <w:r>
        <w:t xml:space="preserve">City: </w:t>
      </w:r>
      <w:r w:rsidR="00D246A6">
        <w:t>_____________________________________________</w:t>
      </w:r>
    </w:p>
    <w:p w14:paraId="4F075571" w14:textId="77777777" w:rsidR="00D246A6" w:rsidRDefault="00D246A6" w:rsidP="00D662B2">
      <w:pPr>
        <w:pStyle w:val="ListParagraph"/>
      </w:pPr>
    </w:p>
    <w:p w14:paraId="076D0E60" w14:textId="6118A885" w:rsidR="00D662B2" w:rsidRDefault="005537A0" w:rsidP="00D662B2">
      <w:pPr>
        <w:pStyle w:val="ListParagraph"/>
      </w:pPr>
      <w:proofErr w:type="gramStart"/>
      <w:r>
        <w:t>State:</w:t>
      </w:r>
      <w:r w:rsidR="00D246A6">
        <w:t>_</w:t>
      </w:r>
      <w:proofErr w:type="gramEnd"/>
      <w:r w:rsidR="00AB7811">
        <w:t>_</w:t>
      </w:r>
      <w:r w:rsidR="00D246A6">
        <w:t>__________________________________________</w:t>
      </w:r>
    </w:p>
    <w:p w14:paraId="114914C1" w14:textId="77777777" w:rsidR="00D246A6" w:rsidRDefault="00D246A6" w:rsidP="00D662B2">
      <w:pPr>
        <w:pStyle w:val="ListParagraph"/>
      </w:pPr>
    </w:p>
    <w:p w14:paraId="156626D4" w14:textId="3819E85C" w:rsidR="007B1DC3" w:rsidRDefault="005537A0" w:rsidP="00D662B2">
      <w:pPr>
        <w:pStyle w:val="ListParagraph"/>
      </w:pPr>
      <w:r>
        <w:t xml:space="preserve"> Zip: </w:t>
      </w:r>
      <w:r w:rsidR="00D246A6">
        <w:t>_____________________________________________</w:t>
      </w:r>
    </w:p>
    <w:p w14:paraId="481CDF08" w14:textId="77777777" w:rsidR="007B1DC3" w:rsidRDefault="005537A0" w:rsidP="005537A0">
      <w:pPr>
        <w:ind w:left="360"/>
      </w:pPr>
      <w:r>
        <w:t xml:space="preserve">2. Please describe the nature of your business: </w:t>
      </w:r>
    </w:p>
    <w:p w14:paraId="5850C1EA" w14:textId="77777777" w:rsidR="007B1DC3" w:rsidRDefault="007B1DC3" w:rsidP="005537A0">
      <w:pPr>
        <w:ind w:left="360"/>
      </w:pPr>
    </w:p>
    <w:p w14:paraId="386D26BE" w14:textId="77777777" w:rsidR="007B1DC3" w:rsidRDefault="005537A0" w:rsidP="005537A0">
      <w:pPr>
        <w:ind w:left="360"/>
      </w:pPr>
      <w:r>
        <w:t xml:space="preserve">3. Who is the authorized </w:t>
      </w:r>
      <w:proofErr w:type="gramStart"/>
      <w:r>
        <w:t>signer</w:t>
      </w:r>
      <w:proofErr w:type="gramEnd"/>
      <w:r>
        <w:t xml:space="preserve">? </w:t>
      </w:r>
    </w:p>
    <w:p w14:paraId="10D377DD" w14:textId="1FDE2935" w:rsidR="007B1DC3" w:rsidRDefault="005537A0" w:rsidP="007B1DC3">
      <w:pPr>
        <w:ind w:left="360" w:firstLine="360"/>
      </w:pPr>
      <w:r>
        <w:t>His</w:t>
      </w:r>
      <w:r w:rsidR="00AB7811">
        <w:t xml:space="preserve"> </w:t>
      </w:r>
      <w:r>
        <w:t>/</w:t>
      </w:r>
      <w:r w:rsidR="00AB7811">
        <w:t xml:space="preserve"> </w:t>
      </w:r>
      <w:r>
        <w:t xml:space="preserve">Her title? </w:t>
      </w:r>
      <w:r w:rsidR="000728C8">
        <w:t xml:space="preserve"> _________________________________________________________</w:t>
      </w:r>
    </w:p>
    <w:p w14:paraId="0400BCC7" w14:textId="77777777" w:rsidR="007B1DC3" w:rsidRDefault="005537A0" w:rsidP="005537A0">
      <w:pPr>
        <w:ind w:left="360"/>
      </w:pPr>
      <w:r>
        <w:t xml:space="preserve">4. Do any of the following describe your business? Health Care Business Single Asset Real Estate Railroad Stockbroker Commodity Broker Clearing Bank None of the Above </w:t>
      </w:r>
    </w:p>
    <w:p w14:paraId="7CA04B73" w14:textId="77777777" w:rsidR="003F5AD9" w:rsidRDefault="005537A0" w:rsidP="005537A0">
      <w:pPr>
        <w:ind w:left="360"/>
      </w:pPr>
      <w:r>
        <w:t>5. Is you</w:t>
      </w:r>
      <w:r w:rsidR="007B1DC3">
        <w:t>r</w:t>
      </w:r>
      <w:r>
        <w:t xml:space="preserve"> business any of the following (check all that apply): </w:t>
      </w:r>
    </w:p>
    <w:p w14:paraId="176649BA" w14:textId="0C80DAB1" w:rsidR="003F5AD9" w:rsidRDefault="005537A0" w:rsidP="003F5AD9">
      <w:pPr>
        <w:ind w:left="360"/>
      </w:pPr>
      <w:r>
        <w:t>Tax exempt</w:t>
      </w:r>
      <w:r w:rsidR="000728C8">
        <w:t xml:space="preserve">: </w:t>
      </w:r>
      <w:r w:rsidR="00AC39AC">
        <w:t>_______________________________________________________________</w:t>
      </w:r>
    </w:p>
    <w:p w14:paraId="5B8CD69B" w14:textId="02FC3E08" w:rsidR="003F5AD9" w:rsidRDefault="005537A0" w:rsidP="003F5AD9">
      <w:pPr>
        <w:ind w:left="360"/>
      </w:pPr>
      <w:r>
        <w:t xml:space="preserve">An investment </w:t>
      </w:r>
      <w:proofErr w:type="gramStart"/>
      <w:r w:rsidR="00680282">
        <w:t>company.</w:t>
      </w:r>
      <w:r w:rsidR="00AC39AC">
        <w:t>_</w:t>
      </w:r>
      <w:proofErr w:type="gramEnd"/>
      <w:r w:rsidR="00AC39AC">
        <w:t>____________________________________________________</w:t>
      </w:r>
    </w:p>
    <w:p w14:paraId="3C304A72" w14:textId="43CF60E4" w:rsidR="007B1DC3" w:rsidRDefault="005537A0" w:rsidP="003F5AD9">
      <w:pPr>
        <w:ind w:left="360"/>
      </w:pPr>
      <w:r>
        <w:t>An investment advisor</w:t>
      </w:r>
      <w:r w:rsidR="00AC39AC">
        <w:t>: ______________________________________________________</w:t>
      </w:r>
    </w:p>
    <w:p w14:paraId="448248E0" w14:textId="77777777" w:rsidR="007B1DC3" w:rsidRDefault="005537A0" w:rsidP="005537A0">
      <w:pPr>
        <w:ind w:left="360"/>
      </w:pPr>
      <w:r>
        <w:t>6. What 4-digit NAICS (North American Industry Classification System) code best describes your business?</w:t>
      </w:r>
    </w:p>
    <w:p w14:paraId="0F5AC143" w14:textId="77777777" w:rsidR="007B1DC3" w:rsidRDefault="007B1DC3" w:rsidP="005537A0">
      <w:pPr>
        <w:ind w:left="360"/>
      </w:pPr>
    </w:p>
    <w:p w14:paraId="0784BBA9" w14:textId="6D196C17" w:rsidR="00E33D05" w:rsidRDefault="00E33D05" w:rsidP="005537A0">
      <w:pPr>
        <w:ind w:left="360"/>
      </w:pPr>
      <w:r>
        <w:t>7</w:t>
      </w:r>
      <w:r w:rsidR="005537A0">
        <w:t xml:space="preserve">. Does the debtor collect and retain personally identifiable information </w:t>
      </w:r>
      <w:proofErr w:type="gramStart"/>
      <w:r w:rsidR="00AB7811">
        <w:t>o</w:t>
      </w:r>
      <w:r w:rsidR="005537A0">
        <w:t>f</w:t>
      </w:r>
      <w:proofErr w:type="gramEnd"/>
      <w:r w:rsidR="005537A0">
        <w:t xml:space="preserve"> customers? No Yes </w:t>
      </w:r>
    </w:p>
    <w:p w14:paraId="087E4E4C" w14:textId="77777777" w:rsidR="00E33D05" w:rsidRDefault="005537A0" w:rsidP="005537A0">
      <w:pPr>
        <w:ind w:left="360"/>
      </w:pPr>
      <w:r>
        <w:t xml:space="preserve">If yes, state the nature of the information collected and retained: </w:t>
      </w:r>
    </w:p>
    <w:p w14:paraId="24298916" w14:textId="77777777" w:rsidR="00E33D05" w:rsidRDefault="00E33D05" w:rsidP="005537A0">
      <w:pPr>
        <w:ind w:left="360"/>
      </w:pPr>
    </w:p>
    <w:p w14:paraId="2E7C8EF2" w14:textId="3014FFEC" w:rsidR="005537A0" w:rsidRDefault="001466F9" w:rsidP="005537A0">
      <w:pPr>
        <w:ind w:left="360"/>
      </w:pPr>
      <w:r>
        <w:t xml:space="preserve">8. </w:t>
      </w:r>
      <w:r w:rsidR="005537A0">
        <w:t>Does the debtor have a privacy policy about the information? No Yes</w:t>
      </w:r>
    </w:p>
    <w:p w14:paraId="7A948B7F" w14:textId="77777777" w:rsidR="006214D6" w:rsidRDefault="006214D6" w:rsidP="005537A0">
      <w:pPr>
        <w:ind w:left="360"/>
      </w:pPr>
    </w:p>
    <w:p w14:paraId="552446AA" w14:textId="655C7BD0" w:rsidR="006214D6" w:rsidRDefault="001466F9" w:rsidP="005537A0">
      <w:pPr>
        <w:ind w:left="360"/>
      </w:pPr>
      <w:r>
        <w:t xml:space="preserve">9. </w:t>
      </w:r>
      <w:r w:rsidR="006214D6">
        <w:t>Do you have any Cash on hand</w:t>
      </w:r>
      <w:r w:rsidR="00623626">
        <w:t>:  Yes or No</w:t>
      </w:r>
      <w:r w:rsidR="0043706D">
        <w:tab/>
      </w:r>
      <w:r w:rsidR="0043706D">
        <w:tab/>
        <w:t>If so, how much</w:t>
      </w:r>
    </w:p>
    <w:p w14:paraId="50783431" w14:textId="603A2EAD" w:rsidR="00623626" w:rsidRDefault="00623626" w:rsidP="005537A0">
      <w:pPr>
        <w:ind w:left="360"/>
      </w:pPr>
      <w:r>
        <w:tab/>
        <w:t>Do you have a savings account?</w:t>
      </w:r>
      <w:r w:rsidR="00ED2C53">
        <w:t xml:space="preserve">  Yes or </w:t>
      </w:r>
      <w:proofErr w:type="gramStart"/>
      <w:r w:rsidR="00ED2C53">
        <w:t>No</w:t>
      </w:r>
      <w:proofErr w:type="gramEnd"/>
      <w:r w:rsidR="00ED2C53">
        <w:t xml:space="preserve"> – if yes,</w:t>
      </w:r>
      <w:r w:rsidR="00C92391">
        <w:t xml:space="preserve"> please attached three months of statements,</w:t>
      </w:r>
    </w:p>
    <w:p w14:paraId="07B24280" w14:textId="0D054758" w:rsidR="00623626" w:rsidRDefault="00623626" w:rsidP="005537A0">
      <w:pPr>
        <w:ind w:left="360"/>
      </w:pPr>
      <w:r>
        <w:tab/>
        <w:t>Do you have a checking account?</w:t>
      </w:r>
      <w:r w:rsidR="00C92391">
        <w:t xml:space="preserve"> Yes or </w:t>
      </w:r>
      <w:proofErr w:type="gramStart"/>
      <w:r w:rsidR="00C92391">
        <w:t>No</w:t>
      </w:r>
      <w:proofErr w:type="gramEnd"/>
      <w:r w:rsidR="00C92391">
        <w:t xml:space="preserve"> – if yes, please attach three months of statements.</w:t>
      </w:r>
    </w:p>
    <w:p w14:paraId="5A4146EA" w14:textId="5C432044" w:rsidR="00623626" w:rsidRDefault="00623626" w:rsidP="005537A0">
      <w:pPr>
        <w:ind w:left="360"/>
      </w:pPr>
      <w:r>
        <w:tab/>
        <w:t>Do you have a money market account?</w:t>
      </w:r>
      <w:r w:rsidR="00C92391">
        <w:t xml:space="preserve"> Yes or no - if yes, please attach three months of statements</w:t>
      </w:r>
    </w:p>
    <w:p w14:paraId="33B7DBA3" w14:textId="576B20B6" w:rsidR="0043706D" w:rsidRDefault="001466F9" w:rsidP="005537A0">
      <w:pPr>
        <w:ind w:left="360"/>
      </w:pPr>
      <w:r>
        <w:lastRenderedPageBreak/>
        <w:t xml:space="preserve">10. </w:t>
      </w:r>
      <w:r w:rsidR="008E7482">
        <w:t>How many employees do you have?</w:t>
      </w:r>
      <w:r w:rsidR="00AC39AC">
        <w:t xml:space="preserve"> _____________________________________________</w:t>
      </w:r>
    </w:p>
    <w:p w14:paraId="29C01F88" w14:textId="77777777" w:rsidR="000B40B9" w:rsidRDefault="000B40B9" w:rsidP="005537A0">
      <w:pPr>
        <w:ind w:left="360"/>
      </w:pPr>
    </w:p>
    <w:p w14:paraId="26DC85FC" w14:textId="77777777" w:rsidR="00A572C2" w:rsidRDefault="00A572C2" w:rsidP="005537A0">
      <w:pPr>
        <w:ind w:left="360"/>
      </w:pPr>
    </w:p>
    <w:p w14:paraId="0A3693C1" w14:textId="77777777" w:rsidR="00A572C2" w:rsidRDefault="00A572C2" w:rsidP="005537A0">
      <w:pPr>
        <w:ind w:left="360"/>
      </w:pPr>
    </w:p>
    <w:p w14:paraId="50662779" w14:textId="6ACF1460" w:rsidR="008E7482" w:rsidRDefault="008E7482" w:rsidP="005537A0">
      <w:pPr>
        <w:ind w:left="360"/>
      </w:pPr>
      <w:r>
        <w:t>11.  Please</w:t>
      </w:r>
      <w:r w:rsidR="00781135">
        <w:t xml:space="preserve"> make</w:t>
      </w:r>
      <w:r w:rsidR="000B40B9">
        <w:t xml:space="preserve"> a</w:t>
      </w:r>
      <w:r>
        <w:t xml:space="preserve"> list </w:t>
      </w:r>
      <w:r w:rsidR="000B40B9">
        <w:t xml:space="preserve">of all </w:t>
      </w:r>
      <w:r>
        <w:t xml:space="preserve">the staff </w:t>
      </w:r>
      <w:r w:rsidR="00457198">
        <w:t>and their salaries</w:t>
      </w:r>
      <w:r w:rsidR="000B40B9">
        <w:t xml:space="preserve">.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13"/>
        <w:gridCol w:w="1613"/>
        <w:gridCol w:w="1613"/>
        <w:gridCol w:w="1612"/>
        <w:gridCol w:w="1613"/>
        <w:gridCol w:w="1646"/>
      </w:tblGrid>
      <w:tr w:rsidR="00781135" w14:paraId="6857DDF0" w14:textId="77777777" w:rsidTr="004E1419">
        <w:tc>
          <w:tcPr>
            <w:tcW w:w="1678" w:type="dxa"/>
          </w:tcPr>
          <w:p w14:paraId="222713DB" w14:textId="27101067" w:rsidR="004E1419" w:rsidRPr="00651F10" w:rsidRDefault="00781135" w:rsidP="00820D7D">
            <w:pPr>
              <w:jc w:val="center"/>
              <w:rPr>
                <w:b/>
                <w:bCs/>
              </w:rPr>
            </w:pPr>
            <w:r w:rsidRPr="00651F10">
              <w:rPr>
                <w:b/>
                <w:bCs/>
              </w:rPr>
              <w:t>FIRST NAME</w:t>
            </w:r>
          </w:p>
        </w:tc>
        <w:tc>
          <w:tcPr>
            <w:tcW w:w="1678" w:type="dxa"/>
          </w:tcPr>
          <w:p w14:paraId="50316F8E" w14:textId="4C1C56C2" w:rsidR="004E1419" w:rsidRPr="00651F10" w:rsidRDefault="00781135" w:rsidP="00820D7D">
            <w:pPr>
              <w:jc w:val="center"/>
              <w:rPr>
                <w:b/>
                <w:bCs/>
              </w:rPr>
            </w:pPr>
            <w:r w:rsidRPr="00651F10">
              <w:rPr>
                <w:b/>
                <w:bCs/>
              </w:rPr>
              <w:t>LAST NAME</w:t>
            </w:r>
          </w:p>
        </w:tc>
        <w:tc>
          <w:tcPr>
            <w:tcW w:w="1678" w:type="dxa"/>
          </w:tcPr>
          <w:p w14:paraId="139180DE" w14:textId="100FA437" w:rsidR="004E1419" w:rsidRPr="00651F10" w:rsidRDefault="00781135" w:rsidP="00820D7D">
            <w:pPr>
              <w:jc w:val="center"/>
              <w:rPr>
                <w:b/>
                <w:bCs/>
              </w:rPr>
            </w:pPr>
            <w:r w:rsidRPr="00651F10">
              <w:rPr>
                <w:b/>
                <w:bCs/>
              </w:rPr>
              <w:t>SHIFT &amp; TIMES</w:t>
            </w:r>
          </w:p>
        </w:tc>
        <w:tc>
          <w:tcPr>
            <w:tcW w:w="1678" w:type="dxa"/>
          </w:tcPr>
          <w:p w14:paraId="500975CD" w14:textId="618CB2B7" w:rsidR="004E1419" w:rsidRPr="00651F10" w:rsidRDefault="00FF2F5D" w:rsidP="00820D7D">
            <w:pPr>
              <w:jc w:val="center"/>
              <w:rPr>
                <w:b/>
                <w:bCs/>
              </w:rPr>
            </w:pPr>
            <w:r w:rsidRPr="00651F10">
              <w:rPr>
                <w:b/>
                <w:bCs/>
              </w:rPr>
              <w:t>PRICE PER HOUR</w:t>
            </w:r>
          </w:p>
        </w:tc>
        <w:tc>
          <w:tcPr>
            <w:tcW w:w="1679" w:type="dxa"/>
          </w:tcPr>
          <w:p w14:paraId="15F9194F" w14:textId="44FAC67A" w:rsidR="004E1419" w:rsidRPr="00651F10" w:rsidRDefault="00781135" w:rsidP="00820D7D">
            <w:pPr>
              <w:jc w:val="center"/>
              <w:rPr>
                <w:b/>
                <w:bCs/>
              </w:rPr>
            </w:pPr>
            <w:r w:rsidRPr="00651F10">
              <w:rPr>
                <w:b/>
                <w:bCs/>
              </w:rPr>
              <w:t>HOUR PER WEEK</w:t>
            </w:r>
          </w:p>
        </w:tc>
        <w:tc>
          <w:tcPr>
            <w:tcW w:w="1679" w:type="dxa"/>
          </w:tcPr>
          <w:p w14:paraId="115490A3" w14:textId="77777777" w:rsidR="004E1419" w:rsidRPr="00651F10" w:rsidRDefault="00781135" w:rsidP="00820D7D">
            <w:pPr>
              <w:jc w:val="center"/>
              <w:rPr>
                <w:b/>
                <w:bCs/>
              </w:rPr>
            </w:pPr>
            <w:r w:rsidRPr="00651F10">
              <w:rPr>
                <w:b/>
                <w:bCs/>
              </w:rPr>
              <w:t>COMMENT</w:t>
            </w:r>
          </w:p>
          <w:p w14:paraId="104CAB64" w14:textId="0AD6CBE8" w:rsidR="00781135" w:rsidRPr="00651F10" w:rsidRDefault="00781135" w:rsidP="00820D7D">
            <w:pPr>
              <w:jc w:val="center"/>
              <w:rPr>
                <w:b/>
                <w:bCs/>
              </w:rPr>
            </w:pPr>
          </w:p>
        </w:tc>
      </w:tr>
      <w:tr w:rsidR="00781135" w14:paraId="40F96CFC" w14:textId="77777777" w:rsidTr="004E1419">
        <w:tc>
          <w:tcPr>
            <w:tcW w:w="1678" w:type="dxa"/>
          </w:tcPr>
          <w:p w14:paraId="71D1AD40" w14:textId="77777777" w:rsidR="004E1419" w:rsidRDefault="004E1419" w:rsidP="005537A0"/>
        </w:tc>
        <w:tc>
          <w:tcPr>
            <w:tcW w:w="1678" w:type="dxa"/>
          </w:tcPr>
          <w:p w14:paraId="13F0558E" w14:textId="77777777" w:rsidR="004E1419" w:rsidRDefault="004E1419" w:rsidP="005537A0"/>
        </w:tc>
        <w:tc>
          <w:tcPr>
            <w:tcW w:w="1678" w:type="dxa"/>
          </w:tcPr>
          <w:p w14:paraId="060EF23F" w14:textId="77777777" w:rsidR="004E1419" w:rsidRDefault="004E1419" w:rsidP="005537A0"/>
        </w:tc>
        <w:tc>
          <w:tcPr>
            <w:tcW w:w="1678" w:type="dxa"/>
          </w:tcPr>
          <w:p w14:paraId="066FFD35" w14:textId="77777777" w:rsidR="004E1419" w:rsidRDefault="004E1419" w:rsidP="005537A0"/>
        </w:tc>
        <w:tc>
          <w:tcPr>
            <w:tcW w:w="1679" w:type="dxa"/>
          </w:tcPr>
          <w:p w14:paraId="11519513" w14:textId="77777777" w:rsidR="004E1419" w:rsidRDefault="004E1419" w:rsidP="005537A0"/>
        </w:tc>
        <w:tc>
          <w:tcPr>
            <w:tcW w:w="1679" w:type="dxa"/>
          </w:tcPr>
          <w:p w14:paraId="01D0C3F0" w14:textId="77777777" w:rsidR="004E1419" w:rsidRDefault="004E1419" w:rsidP="005537A0"/>
        </w:tc>
      </w:tr>
      <w:tr w:rsidR="00781135" w14:paraId="1D05EF77" w14:textId="77777777" w:rsidTr="004E1419">
        <w:tc>
          <w:tcPr>
            <w:tcW w:w="1678" w:type="dxa"/>
          </w:tcPr>
          <w:p w14:paraId="06EED67B" w14:textId="77777777" w:rsidR="004E1419" w:rsidRDefault="004E1419" w:rsidP="005537A0"/>
        </w:tc>
        <w:tc>
          <w:tcPr>
            <w:tcW w:w="1678" w:type="dxa"/>
          </w:tcPr>
          <w:p w14:paraId="13A6DA65" w14:textId="77777777" w:rsidR="004E1419" w:rsidRDefault="004E1419" w:rsidP="005537A0"/>
        </w:tc>
        <w:tc>
          <w:tcPr>
            <w:tcW w:w="1678" w:type="dxa"/>
          </w:tcPr>
          <w:p w14:paraId="03150087" w14:textId="77777777" w:rsidR="004E1419" w:rsidRDefault="004E1419" w:rsidP="005537A0"/>
        </w:tc>
        <w:tc>
          <w:tcPr>
            <w:tcW w:w="1678" w:type="dxa"/>
          </w:tcPr>
          <w:p w14:paraId="57C1F87C" w14:textId="77777777" w:rsidR="004E1419" w:rsidRDefault="004E1419" w:rsidP="005537A0"/>
        </w:tc>
        <w:tc>
          <w:tcPr>
            <w:tcW w:w="1679" w:type="dxa"/>
          </w:tcPr>
          <w:p w14:paraId="476684CA" w14:textId="77777777" w:rsidR="004E1419" w:rsidRDefault="004E1419" w:rsidP="005537A0"/>
        </w:tc>
        <w:tc>
          <w:tcPr>
            <w:tcW w:w="1679" w:type="dxa"/>
          </w:tcPr>
          <w:p w14:paraId="43011EC3" w14:textId="77777777" w:rsidR="004E1419" w:rsidRDefault="004E1419" w:rsidP="005537A0"/>
        </w:tc>
      </w:tr>
      <w:tr w:rsidR="00781135" w14:paraId="3AEF8057" w14:textId="77777777" w:rsidTr="004E1419">
        <w:tc>
          <w:tcPr>
            <w:tcW w:w="1678" w:type="dxa"/>
          </w:tcPr>
          <w:p w14:paraId="07C06CCB" w14:textId="77777777" w:rsidR="004E1419" w:rsidRDefault="004E1419" w:rsidP="005537A0"/>
        </w:tc>
        <w:tc>
          <w:tcPr>
            <w:tcW w:w="1678" w:type="dxa"/>
          </w:tcPr>
          <w:p w14:paraId="7C1A62F0" w14:textId="77777777" w:rsidR="004E1419" w:rsidRDefault="004E1419" w:rsidP="005537A0"/>
        </w:tc>
        <w:tc>
          <w:tcPr>
            <w:tcW w:w="1678" w:type="dxa"/>
          </w:tcPr>
          <w:p w14:paraId="1B527E10" w14:textId="77777777" w:rsidR="004E1419" w:rsidRDefault="004E1419" w:rsidP="005537A0"/>
        </w:tc>
        <w:tc>
          <w:tcPr>
            <w:tcW w:w="1678" w:type="dxa"/>
          </w:tcPr>
          <w:p w14:paraId="46BADC71" w14:textId="77777777" w:rsidR="004E1419" w:rsidRDefault="004E1419" w:rsidP="005537A0"/>
        </w:tc>
        <w:tc>
          <w:tcPr>
            <w:tcW w:w="1679" w:type="dxa"/>
          </w:tcPr>
          <w:p w14:paraId="09A7B079" w14:textId="77777777" w:rsidR="004E1419" w:rsidRDefault="004E1419" w:rsidP="005537A0"/>
        </w:tc>
        <w:tc>
          <w:tcPr>
            <w:tcW w:w="1679" w:type="dxa"/>
          </w:tcPr>
          <w:p w14:paraId="0129C822" w14:textId="77777777" w:rsidR="004E1419" w:rsidRDefault="004E1419" w:rsidP="005537A0"/>
        </w:tc>
      </w:tr>
      <w:tr w:rsidR="00781135" w14:paraId="3C556959" w14:textId="77777777" w:rsidTr="004E1419">
        <w:tc>
          <w:tcPr>
            <w:tcW w:w="1678" w:type="dxa"/>
          </w:tcPr>
          <w:p w14:paraId="2EAAE4A4" w14:textId="77777777" w:rsidR="004E1419" w:rsidRDefault="004E1419" w:rsidP="005537A0"/>
        </w:tc>
        <w:tc>
          <w:tcPr>
            <w:tcW w:w="1678" w:type="dxa"/>
          </w:tcPr>
          <w:p w14:paraId="6D123C9F" w14:textId="77777777" w:rsidR="004E1419" w:rsidRDefault="004E1419" w:rsidP="005537A0"/>
        </w:tc>
        <w:tc>
          <w:tcPr>
            <w:tcW w:w="1678" w:type="dxa"/>
          </w:tcPr>
          <w:p w14:paraId="6FAC7FD1" w14:textId="77777777" w:rsidR="004E1419" w:rsidRDefault="004E1419" w:rsidP="005537A0"/>
        </w:tc>
        <w:tc>
          <w:tcPr>
            <w:tcW w:w="1678" w:type="dxa"/>
          </w:tcPr>
          <w:p w14:paraId="47B07008" w14:textId="77777777" w:rsidR="004E1419" w:rsidRDefault="004E1419" w:rsidP="005537A0"/>
        </w:tc>
        <w:tc>
          <w:tcPr>
            <w:tcW w:w="1679" w:type="dxa"/>
          </w:tcPr>
          <w:p w14:paraId="56C6CD87" w14:textId="77777777" w:rsidR="004E1419" w:rsidRDefault="004E1419" w:rsidP="005537A0"/>
        </w:tc>
        <w:tc>
          <w:tcPr>
            <w:tcW w:w="1679" w:type="dxa"/>
          </w:tcPr>
          <w:p w14:paraId="23C7A017" w14:textId="77777777" w:rsidR="004E1419" w:rsidRDefault="004E1419" w:rsidP="005537A0"/>
        </w:tc>
      </w:tr>
      <w:tr w:rsidR="00781135" w14:paraId="2001D082" w14:textId="77777777" w:rsidTr="004E1419">
        <w:tc>
          <w:tcPr>
            <w:tcW w:w="1678" w:type="dxa"/>
          </w:tcPr>
          <w:p w14:paraId="33B750C0" w14:textId="77777777" w:rsidR="004E1419" w:rsidRDefault="004E1419" w:rsidP="005537A0"/>
        </w:tc>
        <w:tc>
          <w:tcPr>
            <w:tcW w:w="1678" w:type="dxa"/>
          </w:tcPr>
          <w:p w14:paraId="1AA1B24A" w14:textId="77777777" w:rsidR="004E1419" w:rsidRDefault="004E1419" w:rsidP="005537A0"/>
        </w:tc>
        <w:tc>
          <w:tcPr>
            <w:tcW w:w="1678" w:type="dxa"/>
          </w:tcPr>
          <w:p w14:paraId="484180DF" w14:textId="77777777" w:rsidR="004E1419" w:rsidRDefault="004E1419" w:rsidP="005537A0"/>
        </w:tc>
        <w:tc>
          <w:tcPr>
            <w:tcW w:w="1678" w:type="dxa"/>
          </w:tcPr>
          <w:p w14:paraId="13F9C980" w14:textId="77777777" w:rsidR="004E1419" w:rsidRDefault="004E1419" w:rsidP="005537A0"/>
        </w:tc>
        <w:tc>
          <w:tcPr>
            <w:tcW w:w="1679" w:type="dxa"/>
          </w:tcPr>
          <w:p w14:paraId="70B3E8D9" w14:textId="77777777" w:rsidR="004E1419" w:rsidRDefault="004E1419" w:rsidP="005537A0"/>
        </w:tc>
        <w:tc>
          <w:tcPr>
            <w:tcW w:w="1679" w:type="dxa"/>
          </w:tcPr>
          <w:p w14:paraId="40F8B342" w14:textId="77777777" w:rsidR="004E1419" w:rsidRDefault="004E1419" w:rsidP="005537A0"/>
        </w:tc>
      </w:tr>
      <w:tr w:rsidR="00781135" w14:paraId="1D7B2095" w14:textId="77777777" w:rsidTr="004E1419">
        <w:tc>
          <w:tcPr>
            <w:tcW w:w="1678" w:type="dxa"/>
          </w:tcPr>
          <w:p w14:paraId="00A8C36D" w14:textId="77777777" w:rsidR="004E1419" w:rsidRDefault="004E1419" w:rsidP="005537A0"/>
        </w:tc>
        <w:tc>
          <w:tcPr>
            <w:tcW w:w="1678" w:type="dxa"/>
          </w:tcPr>
          <w:p w14:paraId="655DE8EA" w14:textId="77777777" w:rsidR="004E1419" w:rsidRDefault="004E1419" w:rsidP="005537A0"/>
        </w:tc>
        <w:tc>
          <w:tcPr>
            <w:tcW w:w="1678" w:type="dxa"/>
          </w:tcPr>
          <w:p w14:paraId="5EBD3B50" w14:textId="77777777" w:rsidR="004E1419" w:rsidRDefault="004E1419" w:rsidP="005537A0"/>
        </w:tc>
        <w:tc>
          <w:tcPr>
            <w:tcW w:w="1678" w:type="dxa"/>
          </w:tcPr>
          <w:p w14:paraId="1C995D5B" w14:textId="77777777" w:rsidR="004E1419" w:rsidRDefault="004E1419" w:rsidP="005537A0"/>
        </w:tc>
        <w:tc>
          <w:tcPr>
            <w:tcW w:w="1679" w:type="dxa"/>
          </w:tcPr>
          <w:p w14:paraId="429F381C" w14:textId="77777777" w:rsidR="004E1419" w:rsidRDefault="004E1419" w:rsidP="005537A0"/>
        </w:tc>
        <w:tc>
          <w:tcPr>
            <w:tcW w:w="1679" w:type="dxa"/>
          </w:tcPr>
          <w:p w14:paraId="71387205" w14:textId="77777777" w:rsidR="004E1419" w:rsidRDefault="004E1419" w:rsidP="005537A0"/>
        </w:tc>
      </w:tr>
      <w:tr w:rsidR="00781135" w14:paraId="1FDFCEA9" w14:textId="77777777" w:rsidTr="004E1419">
        <w:tc>
          <w:tcPr>
            <w:tcW w:w="1678" w:type="dxa"/>
          </w:tcPr>
          <w:p w14:paraId="179DA3DC" w14:textId="77777777" w:rsidR="004E1419" w:rsidRDefault="004E1419" w:rsidP="005537A0"/>
        </w:tc>
        <w:tc>
          <w:tcPr>
            <w:tcW w:w="1678" w:type="dxa"/>
          </w:tcPr>
          <w:p w14:paraId="15A3FD73" w14:textId="77777777" w:rsidR="004E1419" w:rsidRDefault="004E1419" w:rsidP="005537A0"/>
        </w:tc>
        <w:tc>
          <w:tcPr>
            <w:tcW w:w="1678" w:type="dxa"/>
          </w:tcPr>
          <w:p w14:paraId="4F3EE60A" w14:textId="77777777" w:rsidR="004E1419" w:rsidRDefault="004E1419" w:rsidP="005537A0"/>
        </w:tc>
        <w:tc>
          <w:tcPr>
            <w:tcW w:w="1678" w:type="dxa"/>
          </w:tcPr>
          <w:p w14:paraId="3B0BEF7D" w14:textId="77777777" w:rsidR="004E1419" w:rsidRDefault="004E1419" w:rsidP="005537A0"/>
        </w:tc>
        <w:tc>
          <w:tcPr>
            <w:tcW w:w="1679" w:type="dxa"/>
          </w:tcPr>
          <w:p w14:paraId="53EF70CA" w14:textId="77777777" w:rsidR="004E1419" w:rsidRDefault="004E1419" w:rsidP="005537A0"/>
        </w:tc>
        <w:tc>
          <w:tcPr>
            <w:tcW w:w="1679" w:type="dxa"/>
          </w:tcPr>
          <w:p w14:paraId="23C6E22E" w14:textId="77777777" w:rsidR="004E1419" w:rsidRDefault="004E1419" w:rsidP="005537A0"/>
        </w:tc>
      </w:tr>
      <w:tr w:rsidR="00781135" w14:paraId="3F972BBD" w14:textId="77777777" w:rsidTr="004E1419">
        <w:tc>
          <w:tcPr>
            <w:tcW w:w="1678" w:type="dxa"/>
          </w:tcPr>
          <w:p w14:paraId="328B4A20" w14:textId="77777777" w:rsidR="004E1419" w:rsidRDefault="004E1419" w:rsidP="005537A0"/>
        </w:tc>
        <w:tc>
          <w:tcPr>
            <w:tcW w:w="1678" w:type="dxa"/>
          </w:tcPr>
          <w:p w14:paraId="24A76FCA" w14:textId="77777777" w:rsidR="004E1419" w:rsidRDefault="004E1419" w:rsidP="005537A0"/>
        </w:tc>
        <w:tc>
          <w:tcPr>
            <w:tcW w:w="1678" w:type="dxa"/>
          </w:tcPr>
          <w:p w14:paraId="46785AC5" w14:textId="77777777" w:rsidR="004E1419" w:rsidRDefault="004E1419" w:rsidP="005537A0"/>
        </w:tc>
        <w:tc>
          <w:tcPr>
            <w:tcW w:w="1678" w:type="dxa"/>
          </w:tcPr>
          <w:p w14:paraId="123F0EDC" w14:textId="77777777" w:rsidR="004E1419" w:rsidRDefault="004E1419" w:rsidP="005537A0"/>
        </w:tc>
        <w:tc>
          <w:tcPr>
            <w:tcW w:w="1679" w:type="dxa"/>
          </w:tcPr>
          <w:p w14:paraId="1829D8DA" w14:textId="77777777" w:rsidR="004E1419" w:rsidRDefault="004E1419" w:rsidP="005537A0"/>
        </w:tc>
        <w:tc>
          <w:tcPr>
            <w:tcW w:w="1679" w:type="dxa"/>
          </w:tcPr>
          <w:p w14:paraId="1870EF40" w14:textId="77777777" w:rsidR="004E1419" w:rsidRDefault="004E1419" w:rsidP="005537A0"/>
        </w:tc>
      </w:tr>
      <w:tr w:rsidR="00781135" w14:paraId="2EF55449" w14:textId="77777777" w:rsidTr="004E1419">
        <w:tc>
          <w:tcPr>
            <w:tcW w:w="1678" w:type="dxa"/>
          </w:tcPr>
          <w:p w14:paraId="2575C20F" w14:textId="77777777" w:rsidR="004E1419" w:rsidRDefault="004E1419" w:rsidP="005537A0"/>
        </w:tc>
        <w:tc>
          <w:tcPr>
            <w:tcW w:w="1678" w:type="dxa"/>
          </w:tcPr>
          <w:p w14:paraId="31A28F78" w14:textId="77777777" w:rsidR="004E1419" w:rsidRDefault="004E1419" w:rsidP="005537A0"/>
        </w:tc>
        <w:tc>
          <w:tcPr>
            <w:tcW w:w="1678" w:type="dxa"/>
          </w:tcPr>
          <w:p w14:paraId="4466B626" w14:textId="77777777" w:rsidR="004E1419" w:rsidRDefault="004E1419" w:rsidP="005537A0"/>
        </w:tc>
        <w:tc>
          <w:tcPr>
            <w:tcW w:w="1678" w:type="dxa"/>
          </w:tcPr>
          <w:p w14:paraId="3366BB8D" w14:textId="77777777" w:rsidR="004E1419" w:rsidRDefault="004E1419" w:rsidP="005537A0"/>
        </w:tc>
        <w:tc>
          <w:tcPr>
            <w:tcW w:w="1679" w:type="dxa"/>
          </w:tcPr>
          <w:p w14:paraId="0735F1B5" w14:textId="77777777" w:rsidR="004E1419" w:rsidRDefault="004E1419" w:rsidP="005537A0"/>
        </w:tc>
        <w:tc>
          <w:tcPr>
            <w:tcW w:w="1679" w:type="dxa"/>
          </w:tcPr>
          <w:p w14:paraId="3B866C4B" w14:textId="77777777" w:rsidR="004E1419" w:rsidRDefault="004E1419" w:rsidP="005537A0"/>
        </w:tc>
      </w:tr>
      <w:tr w:rsidR="00781135" w14:paraId="2AAE96FB" w14:textId="77777777" w:rsidTr="004E1419">
        <w:tc>
          <w:tcPr>
            <w:tcW w:w="1678" w:type="dxa"/>
          </w:tcPr>
          <w:p w14:paraId="14AF4299" w14:textId="77777777" w:rsidR="004E1419" w:rsidRDefault="004E1419" w:rsidP="005537A0"/>
        </w:tc>
        <w:tc>
          <w:tcPr>
            <w:tcW w:w="1678" w:type="dxa"/>
          </w:tcPr>
          <w:p w14:paraId="229AA566" w14:textId="77777777" w:rsidR="004E1419" w:rsidRDefault="004E1419" w:rsidP="005537A0"/>
        </w:tc>
        <w:tc>
          <w:tcPr>
            <w:tcW w:w="1678" w:type="dxa"/>
          </w:tcPr>
          <w:p w14:paraId="21C80E47" w14:textId="77777777" w:rsidR="004E1419" w:rsidRDefault="004E1419" w:rsidP="005537A0"/>
        </w:tc>
        <w:tc>
          <w:tcPr>
            <w:tcW w:w="1678" w:type="dxa"/>
          </w:tcPr>
          <w:p w14:paraId="12D87391" w14:textId="77777777" w:rsidR="004E1419" w:rsidRDefault="004E1419" w:rsidP="005537A0"/>
        </w:tc>
        <w:tc>
          <w:tcPr>
            <w:tcW w:w="1679" w:type="dxa"/>
          </w:tcPr>
          <w:p w14:paraId="14D636E1" w14:textId="77777777" w:rsidR="004E1419" w:rsidRDefault="004E1419" w:rsidP="005537A0"/>
        </w:tc>
        <w:tc>
          <w:tcPr>
            <w:tcW w:w="1679" w:type="dxa"/>
          </w:tcPr>
          <w:p w14:paraId="790407DD" w14:textId="77777777" w:rsidR="004E1419" w:rsidRDefault="004E1419" w:rsidP="005537A0"/>
        </w:tc>
      </w:tr>
      <w:tr w:rsidR="00781135" w14:paraId="17F1DD4B" w14:textId="77777777" w:rsidTr="004E1419">
        <w:tc>
          <w:tcPr>
            <w:tcW w:w="1678" w:type="dxa"/>
          </w:tcPr>
          <w:p w14:paraId="06E2F207" w14:textId="77777777" w:rsidR="004E1419" w:rsidRDefault="004E1419" w:rsidP="005537A0"/>
        </w:tc>
        <w:tc>
          <w:tcPr>
            <w:tcW w:w="1678" w:type="dxa"/>
          </w:tcPr>
          <w:p w14:paraId="4B6BBE06" w14:textId="77777777" w:rsidR="004E1419" w:rsidRDefault="004E1419" w:rsidP="005537A0"/>
        </w:tc>
        <w:tc>
          <w:tcPr>
            <w:tcW w:w="1678" w:type="dxa"/>
          </w:tcPr>
          <w:p w14:paraId="7F65D0F4" w14:textId="77777777" w:rsidR="004E1419" w:rsidRDefault="004E1419" w:rsidP="005537A0"/>
        </w:tc>
        <w:tc>
          <w:tcPr>
            <w:tcW w:w="1678" w:type="dxa"/>
          </w:tcPr>
          <w:p w14:paraId="000E2C9C" w14:textId="77777777" w:rsidR="004E1419" w:rsidRDefault="004E1419" w:rsidP="005537A0"/>
        </w:tc>
        <w:tc>
          <w:tcPr>
            <w:tcW w:w="1679" w:type="dxa"/>
          </w:tcPr>
          <w:p w14:paraId="3AD21BD6" w14:textId="77777777" w:rsidR="004E1419" w:rsidRDefault="004E1419" w:rsidP="005537A0"/>
        </w:tc>
        <w:tc>
          <w:tcPr>
            <w:tcW w:w="1679" w:type="dxa"/>
          </w:tcPr>
          <w:p w14:paraId="2982BF4E" w14:textId="77777777" w:rsidR="004E1419" w:rsidRDefault="004E1419" w:rsidP="005537A0"/>
        </w:tc>
      </w:tr>
      <w:tr w:rsidR="00781135" w14:paraId="1B841125" w14:textId="77777777" w:rsidTr="004E1419">
        <w:tc>
          <w:tcPr>
            <w:tcW w:w="1678" w:type="dxa"/>
          </w:tcPr>
          <w:p w14:paraId="34C34470" w14:textId="77777777" w:rsidR="004E1419" w:rsidRDefault="004E1419" w:rsidP="005537A0"/>
        </w:tc>
        <w:tc>
          <w:tcPr>
            <w:tcW w:w="1678" w:type="dxa"/>
          </w:tcPr>
          <w:p w14:paraId="42254D63" w14:textId="77777777" w:rsidR="004E1419" w:rsidRDefault="004E1419" w:rsidP="005537A0"/>
        </w:tc>
        <w:tc>
          <w:tcPr>
            <w:tcW w:w="1678" w:type="dxa"/>
          </w:tcPr>
          <w:p w14:paraId="2C169A7E" w14:textId="77777777" w:rsidR="004E1419" w:rsidRDefault="004E1419" w:rsidP="005537A0"/>
        </w:tc>
        <w:tc>
          <w:tcPr>
            <w:tcW w:w="1678" w:type="dxa"/>
          </w:tcPr>
          <w:p w14:paraId="7A31B135" w14:textId="77777777" w:rsidR="004E1419" w:rsidRDefault="004E1419" w:rsidP="005537A0"/>
        </w:tc>
        <w:tc>
          <w:tcPr>
            <w:tcW w:w="1679" w:type="dxa"/>
          </w:tcPr>
          <w:p w14:paraId="5F682B7F" w14:textId="77777777" w:rsidR="004E1419" w:rsidRDefault="004E1419" w:rsidP="005537A0"/>
        </w:tc>
        <w:tc>
          <w:tcPr>
            <w:tcW w:w="1679" w:type="dxa"/>
          </w:tcPr>
          <w:p w14:paraId="3A59A10C" w14:textId="77777777" w:rsidR="004E1419" w:rsidRDefault="004E1419" w:rsidP="005537A0"/>
        </w:tc>
      </w:tr>
      <w:tr w:rsidR="00781135" w14:paraId="00AE5354" w14:textId="77777777" w:rsidTr="004E1419">
        <w:tc>
          <w:tcPr>
            <w:tcW w:w="1678" w:type="dxa"/>
          </w:tcPr>
          <w:p w14:paraId="34926C5E" w14:textId="77777777" w:rsidR="004E1419" w:rsidRDefault="004E1419" w:rsidP="005537A0"/>
        </w:tc>
        <w:tc>
          <w:tcPr>
            <w:tcW w:w="1678" w:type="dxa"/>
          </w:tcPr>
          <w:p w14:paraId="70542744" w14:textId="77777777" w:rsidR="004E1419" w:rsidRDefault="004E1419" w:rsidP="005537A0"/>
        </w:tc>
        <w:tc>
          <w:tcPr>
            <w:tcW w:w="1678" w:type="dxa"/>
          </w:tcPr>
          <w:p w14:paraId="677342BA" w14:textId="77777777" w:rsidR="004E1419" w:rsidRDefault="004E1419" w:rsidP="005537A0"/>
        </w:tc>
        <w:tc>
          <w:tcPr>
            <w:tcW w:w="1678" w:type="dxa"/>
          </w:tcPr>
          <w:p w14:paraId="4BD3D07B" w14:textId="77777777" w:rsidR="004E1419" w:rsidRDefault="004E1419" w:rsidP="005537A0"/>
        </w:tc>
        <w:tc>
          <w:tcPr>
            <w:tcW w:w="1679" w:type="dxa"/>
          </w:tcPr>
          <w:p w14:paraId="17F1E2A4" w14:textId="77777777" w:rsidR="004E1419" w:rsidRDefault="004E1419" w:rsidP="005537A0"/>
        </w:tc>
        <w:tc>
          <w:tcPr>
            <w:tcW w:w="1679" w:type="dxa"/>
          </w:tcPr>
          <w:p w14:paraId="35906CE5" w14:textId="77777777" w:rsidR="004E1419" w:rsidRDefault="004E1419" w:rsidP="005537A0"/>
        </w:tc>
      </w:tr>
      <w:tr w:rsidR="00781135" w14:paraId="6282A20A" w14:textId="77777777" w:rsidTr="004E1419">
        <w:tc>
          <w:tcPr>
            <w:tcW w:w="1678" w:type="dxa"/>
          </w:tcPr>
          <w:p w14:paraId="3ABF7197" w14:textId="77777777" w:rsidR="004E1419" w:rsidRDefault="004E1419" w:rsidP="005537A0"/>
        </w:tc>
        <w:tc>
          <w:tcPr>
            <w:tcW w:w="1678" w:type="dxa"/>
          </w:tcPr>
          <w:p w14:paraId="5D7590E9" w14:textId="77777777" w:rsidR="004E1419" w:rsidRDefault="004E1419" w:rsidP="005537A0"/>
        </w:tc>
        <w:tc>
          <w:tcPr>
            <w:tcW w:w="1678" w:type="dxa"/>
          </w:tcPr>
          <w:p w14:paraId="024524E6" w14:textId="77777777" w:rsidR="004E1419" w:rsidRDefault="004E1419" w:rsidP="005537A0"/>
        </w:tc>
        <w:tc>
          <w:tcPr>
            <w:tcW w:w="1678" w:type="dxa"/>
          </w:tcPr>
          <w:p w14:paraId="31A52E66" w14:textId="77777777" w:rsidR="004E1419" w:rsidRDefault="004E1419" w:rsidP="005537A0"/>
        </w:tc>
        <w:tc>
          <w:tcPr>
            <w:tcW w:w="1679" w:type="dxa"/>
          </w:tcPr>
          <w:p w14:paraId="28F1C44B" w14:textId="77777777" w:rsidR="004E1419" w:rsidRDefault="004E1419" w:rsidP="005537A0"/>
        </w:tc>
        <w:tc>
          <w:tcPr>
            <w:tcW w:w="1679" w:type="dxa"/>
          </w:tcPr>
          <w:p w14:paraId="5E04356E" w14:textId="77777777" w:rsidR="004E1419" w:rsidRDefault="004E1419" w:rsidP="005537A0"/>
        </w:tc>
      </w:tr>
      <w:tr w:rsidR="00781135" w14:paraId="71DF21C3" w14:textId="77777777" w:rsidTr="004E1419">
        <w:tc>
          <w:tcPr>
            <w:tcW w:w="1678" w:type="dxa"/>
          </w:tcPr>
          <w:p w14:paraId="488F34BF" w14:textId="77777777" w:rsidR="004E1419" w:rsidRDefault="004E1419" w:rsidP="005537A0"/>
        </w:tc>
        <w:tc>
          <w:tcPr>
            <w:tcW w:w="1678" w:type="dxa"/>
          </w:tcPr>
          <w:p w14:paraId="38E7586E" w14:textId="77777777" w:rsidR="004E1419" w:rsidRDefault="004E1419" w:rsidP="005537A0"/>
        </w:tc>
        <w:tc>
          <w:tcPr>
            <w:tcW w:w="1678" w:type="dxa"/>
          </w:tcPr>
          <w:p w14:paraId="1E385405" w14:textId="77777777" w:rsidR="004E1419" w:rsidRDefault="004E1419" w:rsidP="005537A0"/>
        </w:tc>
        <w:tc>
          <w:tcPr>
            <w:tcW w:w="1678" w:type="dxa"/>
          </w:tcPr>
          <w:p w14:paraId="71FC1868" w14:textId="77777777" w:rsidR="004E1419" w:rsidRDefault="004E1419" w:rsidP="005537A0"/>
        </w:tc>
        <w:tc>
          <w:tcPr>
            <w:tcW w:w="1679" w:type="dxa"/>
          </w:tcPr>
          <w:p w14:paraId="6F4150C1" w14:textId="77777777" w:rsidR="004E1419" w:rsidRDefault="004E1419" w:rsidP="005537A0"/>
        </w:tc>
        <w:tc>
          <w:tcPr>
            <w:tcW w:w="1679" w:type="dxa"/>
          </w:tcPr>
          <w:p w14:paraId="37C3E96F" w14:textId="77777777" w:rsidR="004E1419" w:rsidRDefault="004E1419" w:rsidP="005537A0"/>
        </w:tc>
      </w:tr>
    </w:tbl>
    <w:p w14:paraId="20F1733D" w14:textId="77777777" w:rsidR="000B40B9" w:rsidRDefault="000B40B9" w:rsidP="005537A0">
      <w:pPr>
        <w:ind w:left="360"/>
      </w:pPr>
    </w:p>
    <w:p w14:paraId="392CD7CC" w14:textId="2B8EA1FE" w:rsidR="00FF2F5D" w:rsidRDefault="00457198" w:rsidP="005537A0">
      <w:pPr>
        <w:ind w:left="360"/>
      </w:pPr>
      <w:r>
        <w:t xml:space="preserve">12. </w:t>
      </w:r>
      <w:r w:rsidR="00FF2F5D">
        <w:t>Are the proper withholding taken from each employee?</w:t>
      </w:r>
      <w:r w:rsidR="00AC39AC">
        <w:t xml:space="preserve"> _______________________________________</w:t>
      </w:r>
    </w:p>
    <w:p w14:paraId="413BBD46" w14:textId="33C06D2D" w:rsidR="00457198" w:rsidRDefault="00B33E01" w:rsidP="005537A0">
      <w:pPr>
        <w:ind w:left="360"/>
      </w:pPr>
      <w:r>
        <w:t xml:space="preserve">13. </w:t>
      </w:r>
      <w:r w:rsidR="00457198">
        <w:t>Does the staff have an employee file with all their personal information</w:t>
      </w:r>
      <w:r w:rsidR="00AC39AC">
        <w:t>: __________________________</w:t>
      </w:r>
    </w:p>
    <w:p w14:paraId="33F3FA59" w14:textId="58718017" w:rsidR="00B33E01" w:rsidRDefault="00B33E01" w:rsidP="005537A0">
      <w:pPr>
        <w:ind w:left="360"/>
      </w:pPr>
      <w:r>
        <w:t xml:space="preserve">14. Please attach </w:t>
      </w:r>
      <w:r w:rsidR="00337D47">
        <w:t>a copy of your operating procedures</w:t>
      </w:r>
      <w:r w:rsidR="005C2B83">
        <w:t>: ___________________________________________</w:t>
      </w:r>
    </w:p>
    <w:p w14:paraId="130705FC" w14:textId="09CCF3B7" w:rsidR="00337D47" w:rsidRDefault="00337D47" w:rsidP="005537A0">
      <w:pPr>
        <w:ind w:left="360"/>
      </w:pPr>
      <w:r>
        <w:t xml:space="preserve">15. </w:t>
      </w:r>
      <w:r w:rsidR="00A0284D">
        <w:t>P</w:t>
      </w:r>
      <w:r>
        <w:t>lease attach a copy of your inventory form.</w:t>
      </w:r>
      <w:r w:rsidR="005C2B83">
        <w:t xml:space="preserve"> ________________________________________________</w:t>
      </w:r>
    </w:p>
    <w:p w14:paraId="23426F7F" w14:textId="75F9C0CB" w:rsidR="00337D47" w:rsidRDefault="00337D47" w:rsidP="005537A0">
      <w:pPr>
        <w:ind w:left="360"/>
      </w:pPr>
      <w:r>
        <w:t xml:space="preserve">16. </w:t>
      </w:r>
      <w:r w:rsidR="00A0284D">
        <w:t>P</w:t>
      </w:r>
      <w:r>
        <w:t xml:space="preserve">lease attach a copy of your </w:t>
      </w:r>
      <w:r w:rsidR="000F1F5B">
        <w:t>employee handbook</w:t>
      </w:r>
      <w:r w:rsidR="005C2B83">
        <w:t>: ____________________________________________</w:t>
      </w:r>
    </w:p>
    <w:p w14:paraId="104077F4" w14:textId="2DEC7A49" w:rsidR="000F1F5B" w:rsidRDefault="000F1F5B" w:rsidP="005537A0">
      <w:pPr>
        <w:ind w:left="360"/>
      </w:pPr>
      <w:r>
        <w:t xml:space="preserve">17. </w:t>
      </w:r>
      <w:r w:rsidR="00A0284D">
        <w:t>P</w:t>
      </w:r>
      <w:r>
        <w:t>lease attach a copy of your cash in and out sheet</w:t>
      </w:r>
      <w:r w:rsidR="005C2B83">
        <w:t>: ___________________________________________</w:t>
      </w:r>
    </w:p>
    <w:p w14:paraId="3E963935" w14:textId="7262033D" w:rsidR="000F1F5B" w:rsidRDefault="000F1F5B" w:rsidP="005537A0">
      <w:pPr>
        <w:ind w:left="360"/>
      </w:pPr>
      <w:r>
        <w:t xml:space="preserve">18. </w:t>
      </w:r>
      <w:r w:rsidR="00A0284D">
        <w:t>P</w:t>
      </w:r>
      <w:r>
        <w:t>lease attach a copy of your order sheet</w:t>
      </w:r>
      <w:r w:rsidR="005C2B83">
        <w:t>: ___________________________________________________</w:t>
      </w:r>
    </w:p>
    <w:p w14:paraId="67A2F9FD" w14:textId="4C1D9C8C" w:rsidR="000F1F5B" w:rsidRDefault="000F1F5B" w:rsidP="005537A0">
      <w:pPr>
        <w:ind w:left="360"/>
      </w:pPr>
      <w:r>
        <w:t xml:space="preserve">19. </w:t>
      </w:r>
      <w:r w:rsidR="00A0284D">
        <w:t xml:space="preserve">Please attach a copy of your time </w:t>
      </w:r>
      <w:proofErr w:type="gramStart"/>
      <w:r w:rsidR="00110FB1">
        <w:t>S</w:t>
      </w:r>
      <w:r w:rsidR="00A0284D">
        <w:t>heets</w:t>
      </w:r>
      <w:r w:rsidR="005C2B83">
        <w:t>:_</w:t>
      </w:r>
      <w:proofErr w:type="gramEnd"/>
      <w:r w:rsidR="005C2B83">
        <w:t>___________________________________________________</w:t>
      </w:r>
    </w:p>
    <w:p w14:paraId="62375FC4" w14:textId="3A9182BA" w:rsidR="00A0284D" w:rsidRDefault="00A0284D" w:rsidP="005537A0">
      <w:pPr>
        <w:ind w:left="360"/>
      </w:pPr>
      <w:r>
        <w:t>20. Please attach a copy of your policies and procedures.</w:t>
      </w:r>
      <w:r w:rsidR="005C2B83">
        <w:t>: _________________________________________</w:t>
      </w:r>
    </w:p>
    <w:p w14:paraId="1DE10BBE" w14:textId="402203DE" w:rsidR="00A0284D" w:rsidRDefault="00A0284D" w:rsidP="005537A0">
      <w:pPr>
        <w:ind w:left="360"/>
      </w:pPr>
      <w:r>
        <w:t xml:space="preserve">21. Do you have a dress </w:t>
      </w:r>
      <w:proofErr w:type="gramStart"/>
      <w:r>
        <w:t>code</w:t>
      </w:r>
      <w:r w:rsidR="005C2B83">
        <w:t>:_</w:t>
      </w:r>
      <w:proofErr w:type="gramEnd"/>
      <w:r w:rsidR="005C2B83">
        <w:t>______________________________________________________________</w:t>
      </w:r>
    </w:p>
    <w:p w14:paraId="4F9C48BA" w14:textId="6B2BC654" w:rsidR="006205EC" w:rsidRDefault="006205EC" w:rsidP="005537A0">
      <w:pPr>
        <w:ind w:left="360"/>
      </w:pPr>
      <w:r>
        <w:t>22.  What are your hours of operation.</w:t>
      </w:r>
      <w:r w:rsidR="005C2B83">
        <w:t>: _______________________________________________________</w:t>
      </w:r>
    </w:p>
    <w:p w14:paraId="5A228D02" w14:textId="73FB266D" w:rsidR="006205EC" w:rsidRDefault="006205EC" w:rsidP="005537A0">
      <w:pPr>
        <w:ind w:left="360"/>
      </w:pPr>
      <w:r>
        <w:t xml:space="preserve">23. </w:t>
      </w:r>
      <w:r w:rsidR="00044E91">
        <w:t xml:space="preserve"> Who are your </w:t>
      </w:r>
      <w:proofErr w:type="gramStart"/>
      <w:r w:rsidR="00110FB1">
        <w:t>M</w:t>
      </w:r>
      <w:r w:rsidR="00044E91">
        <w:t>anagers</w:t>
      </w:r>
      <w:proofErr w:type="gramEnd"/>
      <w:r w:rsidR="005C2B83">
        <w:t>: ______________________________________________________________</w:t>
      </w:r>
    </w:p>
    <w:p w14:paraId="7BF6FCD5" w14:textId="77563CEB" w:rsidR="00044E91" w:rsidRDefault="00044E91" w:rsidP="005537A0">
      <w:pPr>
        <w:ind w:left="360"/>
      </w:pPr>
      <w:r>
        <w:t>24.  Please list all the products you sell and their prices.  (</w:t>
      </w:r>
      <w:r w:rsidR="00110FB1">
        <w:t>i</w:t>
      </w:r>
      <w:r>
        <w:t>nventory Manager</w:t>
      </w:r>
      <w:r w:rsidR="00516F4D">
        <w:t xml:space="preserve"> can develop)</w:t>
      </w:r>
    </w:p>
    <w:p w14:paraId="5D84CA55" w14:textId="77777777" w:rsidR="00A572C2" w:rsidRDefault="00A572C2" w:rsidP="005537A0">
      <w:pPr>
        <w:ind w:left="360"/>
      </w:pPr>
    </w:p>
    <w:p w14:paraId="70246E16" w14:textId="77777777" w:rsidR="00A572C2" w:rsidRDefault="00A572C2" w:rsidP="005537A0">
      <w:pPr>
        <w:ind w:left="360"/>
      </w:pPr>
    </w:p>
    <w:p w14:paraId="5BC84FFC" w14:textId="77777777" w:rsidR="00A572C2" w:rsidRDefault="00A572C2" w:rsidP="005537A0">
      <w:pPr>
        <w:ind w:left="360"/>
      </w:pPr>
    </w:p>
    <w:p w14:paraId="674B2AC2" w14:textId="77777777" w:rsidR="00A572C2" w:rsidRDefault="00A572C2" w:rsidP="005537A0">
      <w:pPr>
        <w:ind w:left="360"/>
      </w:pPr>
    </w:p>
    <w:p w14:paraId="247ADBE5" w14:textId="77777777" w:rsidR="00A572C2" w:rsidRDefault="00A572C2" w:rsidP="005537A0">
      <w:pPr>
        <w:ind w:left="360"/>
      </w:pPr>
    </w:p>
    <w:p w14:paraId="3772C531" w14:textId="77777777" w:rsidR="00A572C2" w:rsidRDefault="00A572C2" w:rsidP="005537A0">
      <w:pPr>
        <w:ind w:left="360"/>
      </w:pPr>
    </w:p>
    <w:p w14:paraId="3109B6D8" w14:textId="77777777" w:rsidR="00A572C2" w:rsidRDefault="00A572C2" w:rsidP="005537A0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40"/>
        <w:gridCol w:w="1616"/>
        <w:gridCol w:w="1631"/>
        <w:gridCol w:w="1591"/>
        <w:gridCol w:w="1598"/>
        <w:gridCol w:w="1634"/>
      </w:tblGrid>
      <w:tr w:rsidR="00EB2C7F" w14:paraId="37CDCB76" w14:textId="77777777" w:rsidTr="006323FB">
        <w:tc>
          <w:tcPr>
            <w:tcW w:w="1678" w:type="dxa"/>
          </w:tcPr>
          <w:p w14:paraId="51AD6A55" w14:textId="54744688" w:rsidR="006323FB" w:rsidRPr="00EB2C7F" w:rsidRDefault="006323FB" w:rsidP="00EB2C7F">
            <w:pPr>
              <w:jc w:val="center"/>
              <w:rPr>
                <w:b/>
                <w:bCs/>
              </w:rPr>
            </w:pPr>
            <w:r w:rsidRPr="00EB2C7F">
              <w:rPr>
                <w:b/>
                <w:bCs/>
              </w:rPr>
              <w:t>Item Description</w:t>
            </w:r>
          </w:p>
        </w:tc>
        <w:tc>
          <w:tcPr>
            <w:tcW w:w="1678" w:type="dxa"/>
          </w:tcPr>
          <w:p w14:paraId="04D51FD7" w14:textId="69FA8219" w:rsidR="006323FB" w:rsidRPr="00EB2C7F" w:rsidRDefault="006323FB" w:rsidP="00EB2C7F">
            <w:pPr>
              <w:jc w:val="center"/>
              <w:rPr>
                <w:b/>
                <w:bCs/>
              </w:rPr>
            </w:pPr>
            <w:r w:rsidRPr="00EB2C7F">
              <w:rPr>
                <w:b/>
                <w:bCs/>
              </w:rPr>
              <w:t>Quantity</w:t>
            </w:r>
          </w:p>
        </w:tc>
        <w:tc>
          <w:tcPr>
            <w:tcW w:w="1678" w:type="dxa"/>
          </w:tcPr>
          <w:p w14:paraId="7F33303A" w14:textId="7C98E0C9" w:rsidR="006323FB" w:rsidRPr="00EB2C7F" w:rsidRDefault="006323FB" w:rsidP="00EB2C7F">
            <w:pPr>
              <w:jc w:val="center"/>
              <w:rPr>
                <w:b/>
                <w:bCs/>
              </w:rPr>
            </w:pPr>
            <w:r w:rsidRPr="00EB2C7F">
              <w:rPr>
                <w:b/>
                <w:bCs/>
              </w:rPr>
              <w:t>Wholesale Price</w:t>
            </w:r>
          </w:p>
        </w:tc>
        <w:tc>
          <w:tcPr>
            <w:tcW w:w="1678" w:type="dxa"/>
          </w:tcPr>
          <w:p w14:paraId="69CE18F4" w14:textId="19D664C0" w:rsidR="006323FB" w:rsidRPr="00EB2C7F" w:rsidRDefault="006323FB" w:rsidP="00EB2C7F">
            <w:pPr>
              <w:jc w:val="center"/>
              <w:rPr>
                <w:b/>
                <w:bCs/>
              </w:rPr>
            </w:pPr>
            <w:r w:rsidRPr="00EB2C7F">
              <w:rPr>
                <w:b/>
                <w:bCs/>
              </w:rPr>
              <w:t>Listed Price</w:t>
            </w:r>
          </w:p>
        </w:tc>
        <w:tc>
          <w:tcPr>
            <w:tcW w:w="1679" w:type="dxa"/>
          </w:tcPr>
          <w:p w14:paraId="22A03A75" w14:textId="3E26DC7E" w:rsidR="006323FB" w:rsidRPr="00EB2C7F" w:rsidRDefault="00EB2C7F" w:rsidP="00EB2C7F">
            <w:pPr>
              <w:jc w:val="center"/>
              <w:rPr>
                <w:b/>
                <w:bCs/>
              </w:rPr>
            </w:pPr>
            <w:r w:rsidRPr="00EB2C7F">
              <w:rPr>
                <w:b/>
                <w:bCs/>
              </w:rPr>
              <w:t>Selling Price</w:t>
            </w:r>
          </w:p>
        </w:tc>
        <w:tc>
          <w:tcPr>
            <w:tcW w:w="1679" w:type="dxa"/>
          </w:tcPr>
          <w:p w14:paraId="77EF70F8" w14:textId="1312006A" w:rsidR="006323FB" w:rsidRPr="00EB2C7F" w:rsidRDefault="00EB2C7F" w:rsidP="00EB2C7F">
            <w:pPr>
              <w:jc w:val="center"/>
              <w:rPr>
                <w:b/>
                <w:bCs/>
              </w:rPr>
            </w:pPr>
            <w:r w:rsidRPr="00EB2C7F">
              <w:rPr>
                <w:b/>
                <w:bCs/>
              </w:rPr>
              <w:t>Comments</w:t>
            </w:r>
          </w:p>
        </w:tc>
      </w:tr>
      <w:tr w:rsidR="00EB2C7F" w14:paraId="33286AE4" w14:textId="77777777" w:rsidTr="006323FB">
        <w:tc>
          <w:tcPr>
            <w:tcW w:w="1678" w:type="dxa"/>
          </w:tcPr>
          <w:p w14:paraId="6D0340F6" w14:textId="77777777" w:rsidR="006323FB" w:rsidRDefault="006323FB" w:rsidP="005537A0"/>
        </w:tc>
        <w:tc>
          <w:tcPr>
            <w:tcW w:w="1678" w:type="dxa"/>
          </w:tcPr>
          <w:p w14:paraId="30E00811" w14:textId="77777777" w:rsidR="006323FB" w:rsidRDefault="006323FB" w:rsidP="005537A0"/>
        </w:tc>
        <w:tc>
          <w:tcPr>
            <w:tcW w:w="1678" w:type="dxa"/>
          </w:tcPr>
          <w:p w14:paraId="1DA240D4" w14:textId="77777777" w:rsidR="006323FB" w:rsidRDefault="006323FB" w:rsidP="005537A0"/>
        </w:tc>
        <w:tc>
          <w:tcPr>
            <w:tcW w:w="1678" w:type="dxa"/>
          </w:tcPr>
          <w:p w14:paraId="749DD7E2" w14:textId="77777777" w:rsidR="006323FB" w:rsidRDefault="006323FB" w:rsidP="005537A0"/>
        </w:tc>
        <w:tc>
          <w:tcPr>
            <w:tcW w:w="1679" w:type="dxa"/>
          </w:tcPr>
          <w:p w14:paraId="666FF541" w14:textId="77777777" w:rsidR="006323FB" w:rsidRDefault="006323FB" w:rsidP="005537A0"/>
        </w:tc>
        <w:tc>
          <w:tcPr>
            <w:tcW w:w="1679" w:type="dxa"/>
          </w:tcPr>
          <w:p w14:paraId="7020BE10" w14:textId="77777777" w:rsidR="006323FB" w:rsidRDefault="006323FB" w:rsidP="005537A0"/>
        </w:tc>
      </w:tr>
      <w:tr w:rsidR="00EB2C7F" w14:paraId="45AB23E3" w14:textId="77777777" w:rsidTr="006323FB">
        <w:tc>
          <w:tcPr>
            <w:tcW w:w="1678" w:type="dxa"/>
          </w:tcPr>
          <w:p w14:paraId="30998911" w14:textId="77777777" w:rsidR="006323FB" w:rsidRDefault="006323FB" w:rsidP="005537A0"/>
        </w:tc>
        <w:tc>
          <w:tcPr>
            <w:tcW w:w="1678" w:type="dxa"/>
          </w:tcPr>
          <w:p w14:paraId="0D2C1BA8" w14:textId="77777777" w:rsidR="006323FB" w:rsidRDefault="006323FB" w:rsidP="005537A0"/>
        </w:tc>
        <w:tc>
          <w:tcPr>
            <w:tcW w:w="1678" w:type="dxa"/>
          </w:tcPr>
          <w:p w14:paraId="702DC4A2" w14:textId="77777777" w:rsidR="006323FB" w:rsidRDefault="006323FB" w:rsidP="005537A0"/>
        </w:tc>
        <w:tc>
          <w:tcPr>
            <w:tcW w:w="1678" w:type="dxa"/>
          </w:tcPr>
          <w:p w14:paraId="26DD7B6E" w14:textId="77777777" w:rsidR="006323FB" w:rsidRDefault="006323FB" w:rsidP="005537A0"/>
        </w:tc>
        <w:tc>
          <w:tcPr>
            <w:tcW w:w="1679" w:type="dxa"/>
          </w:tcPr>
          <w:p w14:paraId="19D4F91D" w14:textId="77777777" w:rsidR="006323FB" w:rsidRDefault="006323FB" w:rsidP="005537A0"/>
        </w:tc>
        <w:tc>
          <w:tcPr>
            <w:tcW w:w="1679" w:type="dxa"/>
          </w:tcPr>
          <w:p w14:paraId="1A659252" w14:textId="77777777" w:rsidR="006323FB" w:rsidRDefault="006323FB" w:rsidP="005537A0"/>
        </w:tc>
      </w:tr>
      <w:tr w:rsidR="00EB2C7F" w14:paraId="5F99CA9C" w14:textId="77777777" w:rsidTr="006323FB">
        <w:tc>
          <w:tcPr>
            <w:tcW w:w="1678" w:type="dxa"/>
          </w:tcPr>
          <w:p w14:paraId="518C9BF9" w14:textId="77777777" w:rsidR="006323FB" w:rsidRDefault="006323FB" w:rsidP="005537A0"/>
        </w:tc>
        <w:tc>
          <w:tcPr>
            <w:tcW w:w="1678" w:type="dxa"/>
          </w:tcPr>
          <w:p w14:paraId="1A487780" w14:textId="77777777" w:rsidR="006323FB" w:rsidRDefault="006323FB" w:rsidP="005537A0"/>
        </w:tc>
        <w:tc>
          <w:tcPr>
            <w:tcW w:w="1678" w:type="dxa"/>
          </w:tcPr>
          <w:p w14:paraId="691D2D62" w14:textId="77777777" w:rsidR="006323FB" w:rsidRDefault="006323FB" w:rsidP="005537A0"/>
        </w:tc>
        <w:tc>
          <w:tcPr>
            <w:tcW w:w="1678" w:type="dxa"/>
          </w:tcPr>
          <w:p w14:paraId="1F62F82C" w14:textId="77777777" w:rsidR="006323FB" w:rsidRDefault="006323FB" w:rsidP="005537A0"/>
        </w:tc>
        <w:tc>
          <w:tcPr>
            <w:tcW w:w="1679" w:type="dxa"/>
          </w:tcPr>
          <w:p w14:paraId="32D77538" w14:textId="77777777" w:rsidR="006323FB" w:rsidRDefault="006323FB" w:rsidP="005537A0"/>
        </w:tc>
        <w:tc>
          <w:tcPr>
            <w:tcW w:w="1679" w:type="dxa"/>
          </w:tcPr>
          <w:p w14:paraId="0EB8B8E4" w14:textId="77777777" w:rsidR="006323FB" w:rsidRDefault="006323FB" w:rsidP="005537A0"/>
        </w:tc>
      </w:tr>
      <w:tr w:rsidR="00EB2C7F" w14:paraId="3B6641F7" w14:textId="77777777" w:rsidTr="006323FB">
        <w:tc>
          <w:tcPr>
            <w:tcW w:w="1678" w:type="dxa"/>
          </w:tcPr>
          <w:p w14:paraId="29FE9CF6" w14:textId="77777777" w:rsidR="006323FB" w:rsidRDefault="006323FB" w:rsidP="005537A0"/>
        </w:tc>
        <w:tc>
          <w:tcPr>
            <w:tcW w:w="1678" w:type="dxa"/>
          </w:tcPr>
          <w:p w14:paraId="27D85E7D" w14:textId="77777777" w:rsidR="006323FB" w:rsidRDefault="006323FB" w:rsidP="005537A0"/>
        </w:tc>
        <w:tc>
          <w:tcPr>
            <w:tcW w:w="1678" w:type="dxa"/>
          </w:tcPr>
          <w:p w14:paraId="32ADA213" w14:textId="77777777" w:rsidR="006323FB" w:rsidRDefault="006323FB" w:rsidP="005537A0"/>
        </w:tc>
        <w:tc>
          <w:tcPr>
            <w:tcW w:w="1678" w:type="dxa"/>
          </w:tcPr>
          <w:p w14:paraId="4A2F8360" w14:textId="77777777" w:rsidR="006323FB" w:rsidRDefault="006323FB" w:rsidP="005537A0"/>
        </w:tc>
        <w:tc>
          <w:tcPr>
            <w:tcW w:w="1679" w:type="dxa"/>
          </w:tcPr>
          <w:p w14:paraId="1BCFD6DD" w14:textId="77777777" w:rsidR="006323FB" w:rsidRDefault="006323FB" w:rsidP="005537A0"/>
        </w:tc>
        <w:tc>
          <w:tcPr>
            <w:tcW w:w="1679" w:type="dxa"/>
          </w:tcPr>
          <w:p w14:paraId="0F729FB9" w14:textId="77777777" w:rsidR="006323FB" w:rsidRDefault="006323FB" w:rsidP="005537A0"/>
        </w:tc>
      </w:tr>
      <w:tr w:rsidR="00EB2C7F" w14:paraId="19C052E4" w14:textId="77777777" w:rsidTr="006323FB">
        <w:tc>
          <w:tcPr>
            <w:tcW w:w="1678" w:type="dxa"/>
          </w:tcPr>
          <w:p w14:paraId="5CFD7EB0" w14:textId="77777777" w:rsidR="006323FB" w:rsidRDefault="006323FB" w:rsidP="005537A0"/>
        </w:tc>
        <w:tc>
          <w:tcPr>
            <w:tcW w:w="1678" w:type="dxa"/>
          </w:tcPr>
          <w:p w14:paraId="03F21D9A" w14:textId="77777777" w:rsidR="006323FB" w:rsidRDefault="006323FB" w:rsidP="005537A0"/>
        </w:tc>
        <w:tc>
          <w:tcPr>
            <w:tcW w:w="1678" w:type="dxa"/>
          </w:tcPr>
          <w:p w14:paraId="7A66537D" w14:textId="77777777" w:rsidR="006323FB" w:rsidRDefault="006323FB" w:rsidP="005537A0"/>
        </w:tc>
        <w:tc>
          <w:tcPr>
            <w:tcW w:w="1678" w:type="dxa"/>
          </w:tcPr>
          <w:p w14:paraId="429DEB9B" w14:textId="77777777" w:rsidR="006323FB" w:rsidRDefault="006323FB" w:rsidP="005537A0"/>
        </w:tc>
        <w:tc>
          <w:tcPr>
            <w:tcW w:w="1679" w:type="dxa"/>
          </w:tcPr>
          <w:p w14:paraId="3F646343" w14:textId="77777777" w:rsidR="006323FB" w:rsidRDefault="006323FB" w:rsidP="005537A0"/>
        </w:tc>
        <w:tc>
          <w:tcPr>
            <w:tcW w:w="1679" w:type="dxa"/>
          </w:tcPr>
          <w:p w14:paraId="0940E5E6" w14:textId="77777777" w:rsidR="006323FB" w:rsidRDefault="006323FB" w:rsidP="005537A0"/>
        </w:tc>
      </w:tr>
      <w:tr w:rsidR="00EB2C7F" w14:paraId="4E29F7B1" w14:textId="77777777" w:rsidTr="006323FB">
        <w:tc>
          <w:tcPr>
            <w:tcW w:w="1678" w:type="dxa"/>
          </w:tcPr>
          <w:p w14:paraId="0238C05C" w14:textId="77777777" w:rsidR="006323FB" w:rsidRDefault="006323FB" w:rsidP="005537A0"/>
        </w:tc>
        <w:tc>
          <w:tcPr>
            <w:tcW w:w="1678" w:type="dxa"/>
          </w:tcPr>
          <w:p w14:paraId="5638407E" w14:textId="77777777" w:rsidR="006323FB" w:rsidRDefault="006323FB" w:rsidP="005537A0"/>
        </w:tc>
        <w:tc>
          <w:tcPr>
            <w:tcW w:w="1678" w:type="dxa"/>
          </w:tcPr>
          <w:p w14:paraId="470F0F05" w14:textId="77777777" w:rsidR="006323FB" w:rsidRDefault="006323FB" w:rsidP="005537A0"/>
        </w:tc>
        <w:tc>
          <w:tcPr>
            <w:tcW w:w="1678" w:type="dxa"/>
          </w:tcPr>
          <w:p w14:paraId="27C01D37" w14:textId="77777777" w:rsidR="006323FB" w:rsidRDefault="006323FB" w:rsidP="005537A0"/>
        </w:tc>
        <w:tc>
          <w:tcPr>
            <w:tcW w:w="1679" w:type="dxa"/>
          </w:tcPr>
          <w:p w14:paraId="102D9E20" w14:textId="77777777" w:rsidR="006323FB" w:rsidRDefault="006323FB" w:rsidP="005537A0"/>
        </w:tc>
        <w:tc>
          <w:tcPr>
            <w:tcW w:w="1679" w:type="dxa"/>
          </w:tcPr>
          <w:p w14:paraId="4117EE9E" w14:textId="77777777" w:rsidR="006323FB" w:rsidRDefault="006323FB" w:rsidP="005537A0"/>
        </w:tc>
      </w:tr>
      <w:tr w:rsidR="00EB2C7F" w14:paraId="70186A81" w14:textId="77777777" w:rsidTr="006323FB">
        <w:tc>
          <w:tcPr>
            <w:tcW w:w="1678" w:type="dxa"/>
          </w:tcPr>
          <w:p w14:paraId="3B102867" w14:textId="77777777" w:rsidR="006323FB" w:rsidRDefault="006323FB" w:rsidP="005537A0"/>
        </w:tc>
        <w:tc>
          <w:tcPr>
            <w:tcW w:w="1678" w:type="dxa"/>
          </w:tcPr>
          <w:p w14:paraId="75EACEDB" w14:textId="77777777" w:rsidR="006323FB" w:rsidRDefault="006323FB" w:rsidP="005537A0"/>
        </w:tc>
        <w:tc>
          <w:tcPr>
            <w:tcW w:w="1678" w:type="dxa"/>
          </w:tcPr>
          <w:p w14:paraId="4C0EA6C9" w14:textId="77777777" w:rsidR="006323FB" w:rsidRDefault="006323FB" w:rsidP="005537A0"/>
        </w:tc>
        <w:tc>
          <w:tcPr>
            <w:tcW w:w="1678" w:type="dxa"/>
          </w:tcPr>
          <w:p w14:paraId="69215757" w14:textId="77777777" w:rsidR="006323FB" w:rsidRDefault="006323FB" w:rsidP="005537A0"/>
        </w:tc>
        <w:tc>
          <w:tcPr>
            <w:tcW w:w="1679" w:type="dxa"/>
          </w:tcPr>
          <w:p w14:paraId="3F209B24" w14:textId="77777777" w:rsidR="006323FB" w:rsidRDefault="006323FB" w:rsidP="005537A0"/>
        </w:tc>
        <w:tc>
          <w:tcPr>
            <w:tcW w:w="1679" w:type="dxa"/>
          </w:tcPr>
          <w:p w14:paraId="60EC9B8D" w14:textId="77777777" w:rsidR="006323FB" w:rsidRDefault="006323FB" w:rsidP="005537A0"/>
        </w:tc>
      </w:tr>
      <w:tr w:rsidR="00EB2C7F" w14:paraId="651E6E73" w14:textId="77777777" w:rsidTr="006323FB">
        <w:tc>
          <w:tcPr>
            <w:tcW w:w="1678" w:type="dxa"/>
          </w:tcPr>
          <w:p w14:paraId="6753C6B2" w14:textId="77777777" w:rsidR="006323FB" w:rsidRDefault="006323FB" w:rsidP="005537A0"/>
        </w:tc>
        <w:tc>
          <w:tcPr>
            <w:tcW w:w="1678" w:type="dxa"/>
          </w:tcPr>
          <w:p w14:paraId="13FA8A03" w14:textId="77777777" w:rsidR="006323FB" w:rsidRDefault="006323FB" w:rsidP="005537A0"/>
        </w:tc>
        <w:tc>
          <w:tcPr>
            <w:tcW w:w="1678" w:type="dxa"/>
          </w:tcPr>
          <w:p w14:paraId="0D8D456C" w14:textId="77777777" w:rsidR="006323FB" w:rsidRDefault="006323FB" w:rsidP="005537A0"/>
        </w:tc>
        <w:tc>
          <w:tcPr>
            <w:tcW w:w="1678" w:type="dxa"/>
          </w:tcPr>
          <w:p w14:paraId="7FACF9C7" w14:textId="77777777" w:rsidR="006323FB" w:rsidRDefault="006323FB" w:rsidP="005537A0"/>
        </w:tc>
        <w:tc>
          <w:tcPr>
            <w:tcW w:w="1679" w:type="dxa"/>
          </w:tcPr>
          <w:p w14:paraId="29F73451" w14:textId="77777777" w:rsidR="006323FB" w:rsidRDefault="006323FB" w:rsidP="005537A0"/>
        </w:tc>
        <w:tc>
          <w:tcPr>
            <w:tcW w:w="1679" w:type="dxa"/>
          </w:tcPr>
          <w:p w14:paraId="0B9EC5FF" w14:textId="77777777" w:rsidR="006323FB" w:rsidRDefault="006323FB" w:rsidP="005537A0"/>
        </w:tc>
      </w:tr>
      <w:tr w:rsidR="00EB2C7F" w14:paraId="339511C8" w14:textId="77777777" w:rsidTr="006323FB">
        <w:tc>
          <w:tcPr>
            <w:tcW w:w="1678" w:type="dxa"/>
          </w:tcPr>
          <w:p w14:paraId="5B800F10" w14:textId="77777777" w:rsidR="006323FB" w:rsidRDefault="006323FB" w:rsidP="005537A0"/>
        </w:tc>
        <w:tc>
          <w:tcPr>
            <w:tcW w:w="1678" w:type="dxa"/>
          </w:tcPr>
          <w:p w14:paraId="5ACEB81F" w14:textId="77777777" w:rsidR="006323FB" w:rsidRDefault="006323FB" w:rsidP="005537A0"/>
        </w:tc>
        <w:tc>
          <w:tcPr>
            <w:tcW w:w="1678" w:type="dxa"/>
          </w:tcPr>
          <w:p w14:paraId="477A58E6" w14:textId="77777777" w:rsidR="006323FB" w:rsidRDefault="006323FB" w:rsidP="005537A0"/>
        </w:tc>
        <w:tc>
          <w:tcPr>
            <w:tcW w:w="1678" w:type="dxa"/>
          </w:tcPr>
          <w:p w14:paraId="3BB14F04" w14:textId="77777777" w:rsidR="006323FB" w:rsidRDefault="006323FB" w:rsidP="005537A0"/>
        </w:tc>
        <w:tc>
          <w:tcPr>
            <w:tcW w:w="1679" w:type="dxa"/>
          </w:tcPr>
          <w:p w14:paraId="1C310FAB" w14:textId="77777777" w:rsidR="006323FB" w:rsidRDefault="006323FB" w:rsidP="005537A0"/>
        </w:tc>
        <w:tc>
          <w:tcPr>
            <w:tcW w:w="1679" w:type="dxa"/>
          </w:tcPr>
          <w:p w14:paraId="2132C3FA" w14:textId="77777777" w:rsidR="006323FB" w:rsidRDefault="006323FB" w:rsidP="005537A0"/>
        </w:tc>
      </w:tr>
      <w:tr w:rsidR="00EB2C7F" w14:paraId="6AA92F17" w14:textId="77777777" w:rsidTr="006323FB">
        <w:tc>
          <w:tcPr>
            <w:tcW w:w="1678" w:type="dxa"/>
          </w:tcPr>
          <w:p w14:paraId="78D7F5D4" w14:textId="77777777" w:rsidR="006323FB" w:rsidRDefault="006323FB" w:rsidP="005537A0"/>
        </w:tc>
        <w:tc>
          <w:tcPr>
            <w:tcW w:w="1678" w:type="dxa"/>
          </w:tcPr>
          <w:p w14:paraId="0FFEAD7F" w14:textId="77777777" w:rsidR="006323FB" w:rsidRDefault="006323FB" w:rsidP="005537A0"/>
        </w:tc>
        <w:tc>
          <w:tcPr>
            <w:tcW w:w="1678" w:type="dxa"/>
          </w:tcPr>
          <w:p w14:paraId="38528EC5" w14:textId="77777777" w:rsidR="006323FB" w:rsidRDefault="006323FB" w:rsidP="005537A0"/>
        </w:tc>
        <w:tc>
          <w:tcPr>
            <w:tcW w:w="1678" w:type="dxa"/>
          </w:tcPr>
          <w:p w14:paraId="523BE6CB" w14:textId="77777777" w:rsidR="006323FB" w:rsidRDefault="006323FB" w:rsidP="005537A0"/>
        </w:tc>
        <w:tc>
          <w:tcPr>
            <w:tcW w:w="1679" w:type="dxa"/>
          </w:tcPr>
          <w:p w14:paraId="5F11E1AC" w14:textId="77777777" w:rsidR="006323FB" w:rsidRDefault="006323FB" w:rsidP="005537A0"/>
        </w:tc>
        <w:tc>
          <w:tcPr>
            <w:tcW w:w="1679" w:type="dxa"/>
          </w:tcPr>
          <w:p w14:paraId="4C0B5ADA" w14:textId="77777777" w:rsidR="006323FB" w:rsidRDefault="006323FB" w:rsidP="005537A0"/>
        </w:tc>
      </w:tr>
      <w:tr w:rsidR="00EB2C7F" w14:paraId="3970B5AA" w14:textId="77777777" w:rsidTr="006323FB">
        <w:tc>
          <w:tcPr>
            <w:tcW w:w="1678" w:type="dxa"/>
          </w:tcPr>
          <w:p w14:paraId="778073A6" w14:textId="77777777" w:rsidR="006323FB" w:rsidRDefault="006323FB" w:rsidP="005537A0"/>
        </w:tc>
        <w:tc>
          <w:tcPr>
            <w:tcW w:w="1678" w:type="dxa"/>
          </w:tcPr>
          <w:p w14:paraId="15E18F88" w14:textId="77777777" w:rsidR="006323FB" w:rsidRDefault="006323FB" w:rsidP="005537A0"/>
        </w:tc>
        <w:tc>
          <w:tcPr>
            <w:tcW w:w="1678" w:type="dxa"/>
          </w:tcPr>
          <w:p w14:paraId="094C215C" w14:textId="77777777" w:rsidR="006323FB" w:rsidRDefault="006323FB" w:rsidP="005537A0"/>
        </w:tc>
        <w:tc>
          <w:tcPr>
            <w:tcW w:w="1678" w:type="dxa"/>
          </w:tcPr>
          <w:p w14:paraId="48A88ECD" w14:textId="77777777" w:rsidR="006323FB" w:rsidRDefault="006323FB" w:rsidP="005537A0"/>
        </w:tc>
        <w:tc>
          <w:tcPr>
            <w:tcW w:w="1679" w:type="dxa"/>
          </w:tcPr>
          <w:p w14:paraId="057B3A26" w14:textId="77777777" w:rsidR="006323FB" w:rsidRDefault="006323FB" w:rsidP="005537A0"/>
        </w:tc>
        <w:tc>
          <w:tcPr>
            <w:tcW w:w="1679" w:type="dxa"/>
          </w:tcPr>
          <w:p w14:paraId="637277F4" w14:textId="77777777" w:rsidR="006323FB" w:rsidRDefault="006323FB" w:rsidP="005537A0"/>
        </w:tc>
      </w:tr>
      <w:tr w:rsidR="00EB2C7F" w14:paraId="57699952" w14:textId="77777777" w:rsidTr="006323FB">
        <w:tc>
          <w:tcPr>
            <w:tcW w:w="1678" w:type="dxa"/>
          </w:tcPr>
          <w:p w14:paraId="33F6156C" w14:textId="77777777" w:rsidR="006323FB" w:rsidRDefault="006323FB" w:rsidP="005537A0"/>
        </w:tc>
        <w:tc>
          <w:tcPr>
            <w:tcW w:w="1678" w:type="dxa"/>
          </w:tcPr>
          <w:p w14:paraId="02A0A1D6" w14:textId="77777777" w:rsidR="006323FB" w:rsidRDefault="006323FB" w:rsidP="005537A0"/>
        </w:tc>
        <w:tc>
          <w:tcPr>
            <w:tcW w:w="1678" w:type="dxa"/>
          </w:tcPr>
          <w:p w14:paraId="676D3ACC" w14:textId="77777777" w:rsidR="006323FB" w:rsidRDefault="006323FB" w:rsidP="005537A0"/>
        </w:tc>
        <w:tc>
          <w:tcPr>
            <w:tcW w:w="1678" w:type="dxa"/>
          </w:tcPr>
          <w:p w14:paraId="64759CD2" w14:textId="77777777" w:rsidR="006323FB" w:rsidRDefault="006323FB" w:rsidP="005537A0"/>
        </w:tc>
        <w:tc>
          <w:tcPr>
            <w:tcW w:w="1679" w:type="dxa"/>
          </w:tcPr>
          <w:p w14:paraId="0F0E06AC" w14:textId="77777777" w:rsidR="006323FB" w:rsidRDefault="006323FB" w:rsidP="005537A0"/>
        </w:tc>
        <w:tc>
          <w:tcPr>
            <w:tcW w:w="1679" w:type="dxa"/>
          </w:tcPr>
          <w:p w14:paraId="2822BAEB" w14:textId="77777777" w:rsidR="006323FB" w:rsidRDefault="006323FB" w:rsidP="005537A0"/>
        </w:tc>
      </w:tr>
      <w:tr w:rsidR="00EB2C7F" w14:paraId="1A297AE1" w14:textId="77777777" w:rsidTr="006323FB">
        <w:tc>
          <w:tcPr>
            <w:tcW w:w="1678" w:type="dxa"/>
          </w:tcPr>
          <w:p w14:paraId="092BB15D" w14:textId="77777777" w:rsidR="006323FB" w:rsidRDefault="006323FB" w:rsidP="005537A0"/>
        </w:tc>
        <w:tc>
          <w:tcPr>
            <w:tcW w:w="1678" w:type="dxa"/>
          </w:tcPr>
          <w:p w14:paraId="6C3FF6B4" w14:textId="77777777" w:rsidR="006323FB" w:rsidRDefault="006323FB" w:rsidP="005537A0"/>
        </w:tc>
        <w:tc>
          <w:tcPr>
            <w:tcW w:w="1678" w:type="dxa"/>
          </w:tcPr>
          <w:p w14:paraId="6CE840E3" w14:textId="77777777" w:rsidR="006323FB" w:rsidRDefault="006323FB" w:rsidP="005537A0"/>
        </w:tc>
        <w:tc>
          <w:tcPr>
            <w:tcW w:w="1678" w:type="dxa"/>
          </w:tcPr>
          <w:p w14:paraId="250E3B14" w14:textId="77777777" w:rsidR="006323FB" w:rsidRDefault="006323FB" w:rsidP="005537A0"/>
        </w:tc>
        <w:tc>
          <w:tcPr>
            <w:tcW w:w="1679" w:type="dxa"/>
          </w:tcPr>
          <w:p w14:paraId="2DFD366C" w14:textId="77777777" w:rsidR="006323FB" w:rsidRDefault="006323FB" w:rsidP="005537A0"/>
        </w:tc>
        <w:tc>
          <w:tcPr>
            <w:tcW w:w="1679" w:type="dxa"/>
          </w:tcPr>
          <w:p w14:paraId="661DA400" w14:textId="77777777" w:rsidR="006323FB" w:rsidRDefault="006323FB" w:rsidP="005537A0"/>
        </w:tc>
      </w:tr>
      <w:tr w:rsidR="00EB2C7F" w14:paraId="276311BD" w14:textId="77777777" w:rsidTr="006323FB">
        <w:tc>
          <w:tcPr>
            <w:tcW w:w="1678" w:type="dxa"/>
          </w:tcPr>
          <w:p w14:paraId="445BCC46" w14:textId="77777777" w:rsidR="006323FB" w:rsidRDefault="006323FB" w:rsidP="005537A0"/>
        </w:tc>
        <w:tc>
          <w:tcPr>
            <w:tcW w:w="1678" w:type="dxa"/>
          </w:tcPr>
          <w:p w14:paraId="10B87EA9" w14:textId="77777777" w:rsidR="006323FB" w:rsidRDefault="006323FB" w:rsidP="005537A0"/>
        </w:tc>
        <w:tc>
          <w:tcPr>
            <w:tcW w:w="1678" w:type="dxa"/>
          </w:tcPr>
          <w:p w14:paraId="10DFDC15" w14:textId="77777777" w:rsidR="006323FB" w:rsidRDefault="006323FB" w:rsidP="005537A0"/>
        </w:tc>
        <w:tc>
          <w:tcPr>
            <w:tcW w:w="1678" w:type="dxa"/>
          </w:tcPr>
          <w:p w14:paraId="770ADE6D" w14:textId="77777777" w:rsidR="006323FB" w:rsidRDefault="006323FB" w:rsidP="005537A0"/>
        </w:tc>
        <w:tc>
          <w:tcPr>
            <w:tcW w:w="1679" w:type="dxa"/>
          </w:tcPr>
          <w:p w14:paraId="770402C4" w14:textId="77777777" w:rsidR="006323FB" w:rsidRDefault="006323FB" w:rsidP="005537A0"/>
        </w:tc>
        <w:tc>
          <w:tcPr>
            <w:tcW w:w="1679" w:type="dxa"/>
          </w:tcPr>
          <w:p w14:paraId="6FEB0D1D" w14:textId="77777777" w:rsidR="006323FB" w:rsidRDefault="006323FB" w:rsidP="005537A0"/>
        </w:tc>
      </w:tr>
      <w:tr w:rsidR="00EB2C7F" w14:paraId="462194EF" w14:textId="77777777" w:rsidTr="006323FB">
        <w:tc>
          <w:tcPr>
            <w:tcW w:w="1678" w:type="dxa"/>
          </w:tcPr>
          <w:p w14:paraId="1EAC5169" w14:textId="77777777" w:rsidR="006323FB" w:rsidRDefault="006323FB" w:rsidP="005537A0"/>
        </w:tc>
        <w:tc>
          <w:tcPr>
            <w:tcW w:w="1678" w:type="dxa"/>
          </w:tcPr>
          <w:p w14:paraId="53BBE323" w14:textId="77777777" w:rsidR="006323FB" w:rsidRDefault="006323FB" w:rsidP="005537A0"/>
        </w:tc>
        <w:tc>
          <w:tcPr>
            <w:tcW w:w="1678" w:type="dxa"/>
          </w:tcPr>
          <w:p w14:paraId="6A05A62E" w14:textId="77777777" w:rsidR="006323FB" w:rsidRDefault="006323FB" w:rsidP="005537A0"/>
        </w:tc>
        <w:tc>
          <w:tcPr>
            <w:tcW w:w="1678" w:type="dxa"/>
          </w:tcPr>
          <w:p w14:paraId="75C52533" w14:textId="77777777" w:rsidR="006323FB" w:rsidRDefault="006323FB" w:rsidP="005537A0"/>
        </w:tc>
        <w:tc>
          <w:tcPr>
            <w:tcW w:w="1679" w:type="dxa"/>
          </w:tcPr>
          <w:p w14:paraId="27310459" w14:textId="77777777" w:rsidR="006323FB" w:rsidRDefault="006323FB" w:rsidP="005537A0"/>
        </w:tc>
        <w:tc>
          <w:tcPr>
            <w:tcW w:w="1679" w:type="dxa"/>
          </w:tcPr>
          <w:p w14:paraId="1E8096B0" w14:textId="77777777" w:rsidR="006323FB" w:rsidRDefault="006323FB" w:rsidP="005537A0"/>
        </w:tc>
      </w:tr>
    </w:tbl>
    <w:p w14:paraId="36AD5D8F" w14:textId="77777777" w:rsidR="00B36021" w:rsidRDefault="00B36021" w:rsidP="005537A0">
      <w:pPr>
        <w:ind w:left="360"/>
      </w:pPr>
    </w:p>
    <w:p w14:paraId="5813138B" w14:textId="77777777" w:rsidR="00B36021" w:rsidRDefault="00B36021" w:rsidP="005537A0">
      <w:pPr>
        <w:ind w:left="360"/>
      </w:pPr>
    </w:p>
    <w:p w14:paraId="6170DAEF" w14:textId="78F05B12" w:rsidR="00516F4D" w:rsidRDefault="00516F4D" w:rsidP="005537A0">
      <w:pPr>
        <w:ind w:left="360"/>
      </w:pPr>
      <w:r>
        <w:t>25. What kind of PO system do you have</w:t>
      </w:r>
    </w:p>
    <w:p w14:paraId="0F1B9FC6" w14:textId="7026416F" w:rsidR="00516F4D" w:rsidRDefault="00516F4D" w:rsidP="005537A0">
      <w:pPr>
        <w:ind w:left="360"/>
      </w:pPr>
      <w:r>
        <w:t>26. Do</w:t>
      </w:r>
      <w:r w:rsidR="00B31B78">
        <w:t xml:space="preserve">es the PO system connect to </w:t>
      </w:r>
      <w:r w:rsidR="00713B4E">
        <w:t>all</w:t>
      </w:r>
      <w:r w:rsidR="00B31B78">
        <w:t xml:space="preserve"> your locations?</w:t>
      </w:r>
    </w:p>
    <w:p w14:paraId="188EA3A4" w14:textId="4ECE4763" w:rsidR="00B31B78" w:rsidRDefault="00B31B78" w:rsidP="005537A0">
      <w:pPr>
        <w:ind w:left="360"/>
      </w:pPr>
      <w:r>
        <w:t>27. Are you able to pull a batch at each shift.</w:t>
      </w:r>
    </w:p>
    <w:p w14:paraId="34A3365A" w14:textId="411EE3CE" w:rsidR="00B31B78" w:rsidRDefault="00B31B78" w:rsidP="005537A0">
      <w:pPr>
        <w:ind w:left="360"/>
      </w:pPr>
      <w:r>
        <w:t xml:space="preserve">28. </w:t>
      </w:r>
      <w:r w:rsidR="00DD0CB4">
        <w:t>Who does your cash counts and deposits?</w:t>
      </w:r>
    </w:p>
    <w:p w14:paraId="43BCAB2F" w14:textId="331750FE" w:rsidR="00DD0CB4" w:rsidRDefault="00DD0CB4" w:rsidP="005537A0">
      <w:pPr>
        <w:ind w:left="360"/>
      </w:pPr>
      <w:r>
        <w:t>29. Who pays your bills</w:t>
      </w:r>
    </w:p>
    <w:p w14:paraId="7471135A" w14:textId="3377EA61" w:rsidR="00DD0CB4" w:rsidRDefault="00DD0CB4" w:rsidP="005537A0">
      <w:pPr>
        <w:ind w:left="360"/>
      </w:pPr>
      <w:r>
        <w:t xml:space="preserve">30.  Do you have </w:t>
      </w:r>
      <w:r w:rsidR="00713B4E">
        <w:t>Quick books</w:t>
      </w:r>
      <w:r>
        <w:t>?</w:t>
      </w:r>
    </w:p>
    <w:p w14:paraId="138F6805" w14:textId="77777777" w:rsidR="007B3541" w:rsidRDefault="007B3541" w:rsidP="005537A0">
      <w:pPr>
        <w:ind w:left="360"/>
      </w:pPr>
    </w:p>
    <w:p w14:paraId="42423459" w14:textId="46E1E3A9" w:rsidR="007B3541" w:rsidRDefault="007B3541" w:rsidP="005537A0">
      <w:pPr>
        <w:ind w:left="360"/>
      </w:pPr>
      <w:r>
        <w:t xml:space="preserve">Note you </w:t>
      </w:r>
      <w:r w:rsidR="00F7435D">
        <w:t>can</w:t>
      </w:r>
      <w:r>
        <w:t xml:space="preserve"> </w:t>
      </w:r>
      <w:r w:rsidR="00F7435D">
        <w:t xml:space="preserve">download all the files to a USB which will be returned to you upon completion of the project.  </w:t>
      </w:r>
    </w:p>
    <w:p w14:paraId="42341EAD" w14:textId="77777777" w:rsidR="000B3301" w:rsidRDefault="000B3301" w:rsidP="003E3496">
      <w:pPr>
        <w:rPr>
          <w:noProof/>
        </w:rPr>
      </w:pPr>
    </w:p>
    <w:sectPr w:rsidR="000B3301" w:rsidSect="007766B6">
      <w:footerReference w:type="default" r:id="rId13"/>
      <w:pgSz w:w="12240" w:h="15840" w:code="1"/>
      <w:pgMar w:top="994" w:right="1080" w:bottom="720" w:left="1080" w:header="706" w:footer="706" w:gutter="0"/>
      <w:cols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EF1B5" w14:textId="77777777" w:rsidR="00BA2736" w:rsidRDefault="00BA2736" w:rsidP="00A63A6C">
      <w:pPr>
        <w:spacing w:after="0" w:line="240" w:lineRule="auto"/>
      </w:pPr>
      <w:r>
        <w:separator/>
      </w:r>
    </w:p>
  </w:endnote>
  <w:endnote w:type="continuationSeparator" w:id="0">
    <w:p w14:paraId="7B1AA94A" w14:textId="77777777" w:rsidR="00BA2736" w:rsidRDefault="00BA2736" w:rsidP="00A6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CAFB" w14:textId="1003404B" w:rsidR="00A572C2" w:rsidRDefault="001C7C93" w:rsidP="001C7C93">
    <w:pPr>
      <w:pStyle w:val="Footer"/>
      <w:jc w:val="center"/>
    </w:pPr>
    <w:r>
      <w:t>407 Old Soldiers Road Southampton, N.Y.  11968 (631) 512-9496</w:t>
    </w:r>
  </w:p>
  <w:p w14:paraId="2B4DC520" w14:textId="15CABE5E" w:rsidR="00DD0CB4" w:rsidRPr="009A0DBB" w:rsidRDefault="00DD0CB4" w:rsidP="009A0DBB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F5C71" w14:textId="77777777" w:rsidR="00BA2736" w:rsidRDefault="00BA2736" w:rsidP="00A63A6C">
      <w:pPr>
        <w:spacing w:after="0" w:line="240" w:lineRule="auto"/>
      </w:pPr>
      <w:r>
        <w:separator/>
      </w:r>
    </w:p>
  </w:footnote>
  <w:footnote w:type="continuationSeparator" w:id="0">
    <w:p w14:paraId="2A7220F3" w14:textId="77777777" w:rsidR="00BA2736" w:rsidRDefault="00BA2736" w:rsidP="00A63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BC47B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26D4D"/>
    <w:multiLevelType w:val="hybridMultilevel"/>
    <w:tmpl w:val="FC12D6B8"/>
    <w:lvl w:ilvl="0" w:tplc="A5B0D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756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74C1"/>
    <w:multiLevelType w:val="hybridMultilevel"/>
    <w:tmpl w:val="F6EE88F4"/>
    <w:lvl w:ilvl="0" w:tplc="14EE602C">
      <w:start w:val="1"/>
      <w:numFmt w:val="bullet"/>
      <w:lvlText w:val="►"/>
      <w:lvlJc w:val="left"/>
      <w:pPr>
        <w:ind w:left="720" w:hanging="360"/>
      </w:pPr>
      <w:rPr>
        <w:rFonts w:ascii="Franklin Gothic Medium Cond" w:hAnsi="Franklin Gothic Medium Cond" w:hint="default"/>
        <w:color w:val="14756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73316"/>
    <w:multiLevelType w:val="hybridMultilevel"/>
    <w:tmpl w:val="D2FA4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C342A"/>
    <w:multiLevelType w:val="hybridMultilevel"/>
    <w:tmpl w:val="3012AC96"/>
    <w:lvl w:ilvl="0" w:tplc="AA0285CC">
      <w:start w:val="1"/>
      <w:numFmt w:val="bullet"/>
      <w:pStyle w:val="ListBullet"/>
      <w:lvlText w:val="►"/>
      <w:lvlJc w:val="left"/>
      <w:pPr>
        <w:ind w:left="720" w:hanging="360"/>
      </w:pPr>
      <w:rPr>
        <w:rFonts w:ascii="Franklin Gothic Medium Cond" w:hAnsi="Franklin Gothic Medium Cond" w:hint="default"/>
        <w:color w:val="14756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725B4"/>
    <w:multiLevelType w:val="hybridMultilevel"/>
    <w:tmpl w:val="A6B04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E4A01"/>
    <w:multiLevelType w:val="hybridMultilevel"/>
    <w:tmpl w:val="740E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90318">
    <w:abstractNumId w:val="2"/>
  </w:num>
  <w:num w:numId="2" w16cid:durableId="176969229">
    <w:abstractNumId w:val="6"/>
  </w:num>
  <w:num w:numId="3" w16cid:durableId="373772194">
    <w:abstractNumId w:val="4"/>
  </w:num>
  <w:num w:numId="4" w16cid:durableId="892037784">
    <w:abstractNumId w:val="0"/>
  </w:num>
  <w:num w:numId="5" w16cid:durableId="369383147">
    <w:abstractNumId w:val="1"/>
  </w:num>
  <w:num w:numId="6" w16cid:durableId="2130083767">
    <w:abstractNumId w:val="3"/>
  </w:num>
  <w:num w:numId="7" w16cid:durableId="2105300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A0NrQ0MLU0NDczNjRQ0lEKTi0uzszPAykwqQUArrNvbiwAAAA="/>
  </w:docVars>
  <w:rsids>
    <w:rsidRoot w:val="002A7762"/>
    <w:rsid w:val="00002642"/>
    <w:rsid w:val="000068D0"/>
    <w:rsid w:val="0001487E"/>
    <w:rsid w:val="0001638A"/>
    <w:rsid w:val="00024F90"/>
    <w:rsid w:val="0002620A"/>
    <w:rsid w:val="00037F6E"/>
    <w:rsid w:val="00044B66"/>
    <w:rsid w:val="00044E91"/>
    <w:rsid w:val="00047CE7"/>
    <w:rsid w:val="000516BB"/>
    <w:rsid w:val="000529F1"/>
    <w:rsid w:val="00053705"/>
    <w:rsid w:val="0005379A"/>
    <w:rsid w:val="0006324A"/>
    <w:rsid w:val="000728C8"/>
    <w:rsid w:val="00084FF8"/>
    <w:rsid w:val="0008671B"/>
    <w:rsid w:val="00087ED6"/>
    <w:rsid w:val="000B3301"/>
    <w:rsid w:val="000B3B89"/>
    <w:rsid w:val="000B40B9"/>
    <w:rsid w:val="000B451E"/>
    <w:rsid w:val="000F1F5B"/>
    <w:rsid w:val="000F323E"/>
    <w:rsid w:val="00110FB1"/>
    <w:rsid w:val="001237B0"/>
    <w:rsid w:val="001401F6"/>
    <w:rsid w:val="001466F9"/>
    <w:rsid w:val="00197414"/>
    <w:rsid w:val="001B3360"/>
    <w:rsid w:val="001C3DCA"/>
    <w:rsid w:val="001C7C93"/>
    <w:rsid w:val="001D0736"/>
    <w:rsid w:val="001E2618"/>
    <w:rsid w:val="001F5C05"/>
    <w:rsid w:val="001F7BC5"/>
    <w:rsid w:val="0021311F"/>
    <w:rsid w:val="00220B9B"/>
    <w:rsid w:val="002669F8"/>
    <w:rsid w:val="0028265E"/>
    <w:rsid w:val="002A4639"/>
    <w:rsid w:val="002A7762"/>
    <w:rsid w:val="002B4439"/>
    <w:rsid w:val="002E700F"/>
    <w:rsid w:val="002F517F"/>
    <w:rsid w:val="00310C8A"/>
    <w:rsid w:val="003129F0"/>
    <w:rsid w:val="0032122F"/>
    <w:rsid w:val="00327A7B"/>
    <w:rsid w:val="0033160C"/>
    <w:rsid w:val="00332026"/>
    <w:rsid w:val="00333AAD"/>
    <w:rsid w:val="00333F79"/>
    <w:rsid w:val="0033767E"/>
    <w:rsid w:val="00337D47"/>
    <w:rsid w:val="0034350E"/>
    <w:rsid w:val="00346FEB"/>
    <w:rsid w:val="00380ACB"/>
    <w:rsid w:val="003A290D"/>
    <w:rsid w:val="003C2F6B"/>
    <w:rsid w:val="003D0860"/>
    <w:rsid w:val="003D7B43"/>
    <w:rsid w:val="003E3496"/>
    <w:rsid w:val="003F234D"/>
    <w:rsid w:val="003F5AD9"/>
    <w:rsid w:val="0043706D"/>
    <w:rsid w:val="00457198"/>
    <w:rsid w:val="00475E10"/>
    <w:rsid w:val="004A7CCE"/>
    <w:rsid w:val="004C0C3F"/>
    <w:rsid w:val="004C1DF2"/>
    <w:rsid w:val="004C43D2"/>
    <w:rsid w:val="004C6B8A"/>
    <w:rsid w:val="004E1419"/>
    <w:rsid w:val="004E4BD9"/>
    <w:rsid w:val="004E5762"/>
    <w:rsid w:val="00503CB7"/>
    <w:rsid w:val="00506E3F"/>
    <w:rsid w:val="00516F4D"/>
    <w:rsid w:val="00522DD6"/>
    <w:rsid w:val="00533DB7"/>
    <w:rsid w:val="005537A0"/>
    <w:rsid w:val="005729DE"/>
    <w:rsid w:val="00593F53"/>
    <w:rsid w:val="005978FD"/>
    <w:rsid w:val="005A20B8"/>
    <w:rsid w:val="005A586E"/>
    <w:rsid w:val="005B1DED"/>
    <w:rsid w:val="005B275C"/>
    <w:rsid w:val="005B6BBD"/>
    <w:rsid w:val="005C2B83"/>
    <w:rsid w:val="005F4B01"/>
    <w:rsid w:val="005F7996"/>
    <w:rsid w:val="00601D66"/>
    <w:rsid w:val="00617F7D"/>
    <w:rsid w:val="006205EC"/>
    <w:rsid w:val="006214D6"/>
    <w:rsid w:val="00623626"/>
    <w:rsid w:val="006323FB"/>
    <w:rsid w:val="00642B92"/>
    <w:rsid w:val="0064312D"/>
    <w:rsid w:val="00650307"/>
    <w:rsid w:val="00651F10"/>
    <w:rsid w:val="00680282"/>
    <w:rsid w:val="006960F4"/>
    <w:rsid w:val="006A2477"/>
    <w:rsid w:val="006A3A69"/>
    <w:rsid w:val="006B6D4B"/>
    <w:rsid w:val="00713B4E"/>
    <w:rsid w:val="007574CB"/>
    <w:rsid w:val="007766B6"/>
    <w:rsid w:val="00781135"/>
    <w:rsid w:val="007831F1"/>
    <w:rsid w:val="007A2658"/>
    <w:rsid w:val="007B1DC3"/>
    <w:rsid w:val="007B3541"/>
    <w:rsid w:val="007C106A"/>
    <w:rsid w:val="007D436C"/>
    <w:rsid w:val="007E10BC"/>
    <w:rsid w:val="007E3857"/>
    <w:rsid w:val="007F19C0"/>
    <w:rsid w:val="007F250D"/>
    <w:rsid w:val="00811F53"/>
    <w:rsid w:val="00820D7D"/>
    <w:rsid w:val="00841014"/>
    <w:rsid w:val="00846719"/>
    <w:rsid w:val="008546A8"/>
    <w:rsid w:val="00857787"/>
    <w:rsid w:val="00864509"/>
    <w:rsid w:val="00885BC3"/>
    <w:rsid w:val="008C3979"/>
    <w:rsid w:val="008C770D"/>
    <w:rsid w:val="008E7482"/>
    <w:rsid w:val="008F2B87"/>
    <w:rsid w:val="008F58AD"/>
    <w:rsid w:val="00922B8C"/>
    <w:rsid w:val="00922FCD"/>
    <w:rsid w:val="009319F9"/>
    <w:rsid w:val="00965DF5"/>
    <w:rsid w:val="009802BB"/>
    <w:rsid w:val="009A0DBB"/>
    <w:rsid w:val="009A3397"/>
    <w:rsid w:val="009D472B"/>
    <w:rsid w:val="009E3691"/>
    <w:rsid w:val="009F4FE7"/>
    <w:rsid w:val="00A0284D"/>
    <w:rsid w:val="00A572C2"/>
    <w:rsid w:val="00A57E76"/>
    <w:rsid w:val="00A618B4"/>
    <w:rsid w:val="00A63A6C"/>
    <w:rsid w:val="00AB538E"/>
    <w:rsid w:val="00AB7811"/>
    <w:rsid w:val="00AC39AC"/>
    <w:rsid w:val="00AE0724"/>
    <w:rsid w:val="00AE6FF4"/>
    <w:rsid w:val="00B060F1"/>
    <w:rsid w:val="00B069D9"/>
    <w:rsid w:val="00B0794A"/>
    <w:rsid w:val="00B07FC3"/>
    <w:rsid w:val="00B225C1"/>
    <w:rsid w:val="00B31872"/>
    <w:rsid w:val="00B31B78"/>
    <w:rsid w:val="00B33E01"/>
    <w:rsid w:val="00B36021"/>
    <w:rsid w:val="00BA2736"/>
    <w:rsid w:val="00BE0D18"/>
    <w:rsid w:val="00BF71F9"/>
    <w:rsid w:val="00C034E4"/>
    <w:rsid w:val="00C36AED"/>
    <w:rsid w:val="00C6044C"/>
    <w:rsid w:val="00C92391"/>
    <w:rsid w:val="00C97BBF"/>
    <w:rsid w:val="00CB43CD"/>
    <w:rsid w:val="00CD2A19"/>
    <w:rsid w:val="00CD7B1F"/>
    <w:rsid w:val="00CE4711"/>
    <w:rsid w:val="00D1081A"/>
    <w:rsid w:val="00D246A6"/>
    <w:rsid w:val="00D42475"/>
    <w:rsid w:val="00D528B9"/>
    <w:rsid w:val="00D662B2"/>
    <w:rsid w:val="00D91887"/>
    <w:rsid w:val="00DB1878"/>
    <w:rsid w:val="00DB5DAB"/>
    <w:rsid w:val="00DC49B0"/>
    <w:rsid w:val="00DD0CB4"/>
    <w:rsid w:val="00DD402D"/>
    <w:rsid w:val="00DD58CC"/>
    <w:rsid w:val="00DE03FC"/>
    <w:rsid w:val="00DE2F2B"/>
    <w:rsid w:val="00DE3223"/>
    <w:rsid w:val="00DE6CD4"/>
    <w:rsid w:val="00E203D4"/>
    <w:rsid w:val="00E33D05"/>
    <w:rsid w:val="00E33FB2"/>
    <w:rsid w:val="00E403F2"/>
    <w:rsid w:val="00E43389"/>
    <w:rsid w:val="00E6258B"/>
    <w:rsid w:val="00E77529"/>
    <w:rsid w:val="00E819C5"/>
    <w:rsid w:val="00E91500"/>
    <w:rsid w:val="00E94F13"/>
    <w:rsid w:val="00EA79BE"/>
    <w:rsid w:val="00EB2C7F"/>
    <w:rsid w:val="00EC6438"/>
    <w:rsid w:val="00ED2C53"/>
    <w:rsid w:val="00EE76D2"/>
    <w:rsid w:val="00EF570D"/>
    <w:rsid w:val="00F13E0F"/>
    <w:rsid w:val="00F36351"/>
    <w:rsid w:val="00F4640E"/>
    <w:rsid w:val="00F7435D"/>
    <w:rsid w:val="00F75750"/>
    <w:rsid w:val="00FC0730"/>
    <w:rsid w:val="00FD6126"/>
    <w:rsid w:val="00FF2BC5"/>
    <w:rsid w:val="00F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345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6B6"/>
  </w:style>
  <w:style w:type="paragraph" w:styleId="Heading1">
    <w:name w:val="heading 1"/>
    <w:basedOn w:val="Normal"/>
    <w:next w:val="Normal"/>
    <w:link w:val="Heading1Char"/>
    <w:uiPriority w:val="9"/>
    <w:qFormat/>
    <w:rsid w:val="0001638A"/>
    <w:pPr>
      <w:keepNext/>
      <w:keepLines/>
      <w:outlineLvl w:val="0"/>
    </w:pPr>
    <w:rPr>
      <w:rFonts w:asciiTheme="majorHAnsi" w:eastAsiaTheme="majorEastAsia" w:hAnsiTheme="majorHAnsi" w:cstheme="majorBidi"/>
      <w:b/>
      <w:color w:val="14756E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841014"/>
    <w:pPr>
      <w:outlineLvl w:val="1"/>
    </w:pPr>
    <w:rPr>
      <w:rFonts w:ascii="Tw Cen MT" w:hAnsi="Tw Cen MT"/>
      <w:b/>
      <w:bCs/>
      <w:color w:val="14756E" w:themeColor="accent1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4E576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4312D"/>
    <w:rPr>
      <w:rFonts w:ascii="Tw Cen MT" w:hAnsi="Tw Cen MT"/>
      <w:b/>
      <w:bCs/>
      <w:color w:val="14756E" w:themeColor="accent1"/>
      <w:sz w:val="40"/>
      <w:szCs w:val="40"/>
    </w:rPr>
  </w:style>
  <w:style w:type="paragraph" w:styleId="Header">
    <w:name w:val="header"/>
    <w:basedOn w:val="Normal"/>
    <w:link w:val="HeaderChar"/>
    <w:uiPriority w:val="99"/>
    <w:semiHidden/>
    <w:rsid w:val="00A63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312D"/>
  </w:style>
  <w:style w:type="paragraph" w:styleId="Footer">
    <w:name w:val="footer"/>
    <w:basedOn w:val="Normal"/>
    <w:link w:val="FooterChar"/>
    <w:uiPriority w:val="99"/>
    <w:rsid w:val="00A63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12D"/>
  </w:style>
  <w:style w:type="paragraph" w:styleId="Title">
    <w:name w:val="Title"/>
    <w:basedOn w:val="Normal"/>
    <w:next w:val="Normal"/>
    <w:link w:val="TitleChar"/>
    <w:uiPriority w:val="10"/>
    <w:qFormat/>
    <w:rsid w:val="00D528B9"/>
    <w:pPr>
      <w:spacing w:line="192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8B9"/>
    <w:rPr>
      <w:rFonts w:asciiTheme="majorHAnsi" w:eastAsiaTheme="majorEastAsia" w:hAnsiTheme="majorHAnsi" w:cstheme="majorBidi"/>
      <w:color w:val="FFFFFF" w:themeColor="background1"/>
      <w:kern w:val="28"/>
      <w:sz w:val="72"/>
      <w:szCs w:val="56"/>
    </w:rPr>
  </w:style>
  <w:style w:type="character" w:styleId="PlaceholderText">
    <w:name w:val="Placeholder Text"/>
    <w:basedOn w:val="DefaultParagraphFont"/>
    <w:uiPriority w:val="99"/>
    <w:semiHidden/>
    <w:rsid w:val="00DE3223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8B9"/>
    <w:pPr>
      <w:numPr>
        <w:ilvl w:val="1"/>
      </w:numPr>
      <w:spacing w:line="192" w:lineRule="auto"/>
    </w:pPr>
    <w:rPr>
      <w:rFonts w:asciiTheme="majorHAnsi" w:eastAsiaTheme="minorEastAsia" w:hAnsiTheme="majorHAnsi"/>
      <w:b/>
      <w:color w:val="FFFFFF" w:themeColor="background1"/>
      <w:sz w:val="160"/>
    </w:rPr>
  </w:style>
  <w:style w:type="character" w:customStyle="1" w:styleId="SubtitleChar">
    <w:name w:val="Subtitle Char"/>
    <w:basedOn w:val="DefaultParagraphFont"/>
    <w:link w:val="Subtitle"/>
    <w:uiPriority w:val="11"/>
    <w:rsid w:val="00D528B9"/>
    <w:rPr>
      <w:rFonts w:asciiTheme="majorHAnsi" w:eastAsiaTheme="minorEastAsia" w:hAnsiTheme="majorHAnsi"/>
      <w:b/>
      <w:color w:val="FFFFFF" w:themeColor="background1"/>
      <w:sz w:val="160"/>
    </w:rPr>
  </w:style>
  <w:style w:type="paragraph" w:customStyle="1" w:styleId="Introduction">
    <w:name w:val="Introduction"/>
    <w:basedOn w:val="Normal"/>
    <w:next w:val="Normal"/>
    <w:link w:val="IntroductionChar"/>
    <w:uiPriority w:val="12"/>
    <w:qFormat/>
    <w:rsid w:val="00D528B9"/>
    <w:pPr>
      <w:spacing w:before="240"/>
    </w:pPr>
    <w:rPr>
      <w:color w:val="auto"/>
      <w:sz w:val="32"/>
      <w:szCs w:val="32"/>
    </w:rPr>
  </w:style>
  <w:style w:type="paragraph" w:customStyle="1" w:styleId="Author">
    <w:name w:val="Author"/>
    <w:basedOn w:val="Normal"/>
    <w:next w:val="Normal"/>
    <w:link w:val="AuthorChar"/>
    <w:uiPriority w:val="12"/>
    <w:qFormat/>
    <w:rsid w:val="0001638A"/>
    <w:rPr>
      <w:color w:val="auto"/>
    </w:rPr>
  </w:style>
  <w:style w:type="character" w:customStyle="1" w:styleId="IntroductionChar">
    <w:name w:val="Introduction Char"/>
    <w:basedOn w:val="DefaultParagraphFont"/>
    <w:link w:val="Introduction"/>
    <w:uiPriority w:val="12"/>
    <w:rsid w:val="00D528B9"/>
    <w:rPr>
      <w:color w:val="auto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1638A"/>
    <w:rPr>
      <w:rFonts w:asciiTheme="majorHAnsi" w:eastAsiaTheme="majorEastAsia" w:hAnsiTheme="majorHAnsi" w:cstheme="majorBidi"/>
      <w:b/>
      <w:color w:val="14756E" w:themeColor="accent1"/>
      <w:sz w:val="40"/>
      <w:szCs w:val="32"/>
    </w:rPr>
  </w:style>
  <w:style w:type="character" w:customStyle="1" w:styleId="AuthorChar">
    <w:name w:val="Author Char"/>
    <w:basedOn w:val="DefaultParagraphFont"/>
    <w:link w:val="Author"/>
    <w:uiPriority w:val="12"/>
    <w:rsid w:val="0064312D"/>
    <w:rPr>
      <w:color w:val="auto"/>
    </w:rPr>
  </w:style>
  <w:style w:type="paragraph" w:styleId="Quote">
    <w:name w:val="Quote"/>
    <w:basedOn w:val="Quote8"/>
    <w:next w:val="Normal"/>
    <w:link w:val="QuoteChar"/>
    <w:uiPriority w:val="29"/>
    <w:qFormat/>
    <w:rsid w:val="009802BB"/>
    <w:rPr>
      <w:color w:val="FFFFFF" w:themeColor="background1"/>
      <w:szCs w:val="36"/>
    </w:rPr>
  </w:style>
  <w:style w:type="character" w:customStyle="1" w:styleId="QuoteChar">
    <w:name w:val="Quote Char"/>
    <w:basedOn w:val="DefaultParagraphFont"/>
    <w:link w:val="Quote"/>
    <w:uiPriority w:val="29"/>
    <w:rsid w:val="009802BB"/>
    <w:rPr>
      <w:i/>
      <w:color w:val="FFFFFF" w:themeColor="background1"/>
      <w:sz w:val="36"/>
      <w:szCs w:val="36"/>
    </w:rPr>
  </w:style>
  <w:style w:type="paragraph" w:customStyle="1" w:styleId="Quote2">
    <w:name w:val="Quote 2"/>
    <w:basedOn w:val="Normal"/>
    <w:next w:val="Normal"/>
    <w:link w:val="Quote2Char"/>
    <w:uiPriority w:val="29"/>
    <w:qFormat/>
    <w:rsid w:val="00333AAD"/>
    <w:pPr>
      <w:tabs>
        <w:tab w:val="left" w:pos="5812"/>
      </w:tabs>
      <w:spacing w:after="0"/>
      <w:ind w:left="709" w:right="766"/>
      <w:jc w:val="center"/>
    </w:pPr>
    <w:rPr>
      <w:i/>
      <w:iCs/>
      <w:color w:val="FFFFFF" w:themeColor="background1"/>
      <w:sz w:val="36"/>
      <w:szCs w:val="36"/>
    </w:rPr>
  </w:style>
  <w:style w:type="paragraph" w:customStyle="1" w:styleId="ChapterTitle">
    <w:name w:val="Chapter Title"/>
    <w:basedOn w:val="Normal"/>
    <w:next w:val="Normal"/>
    <w:link w:val="ChapterTitleChar"/>
    <w:uiPriority w:val="13"/>
    <w:qFormat/>
    <w:rsid w:val="00D528B9"/>
    <w:pPr>
      <w:spacing w:line="192" w:lineRule="auto"/>
    </w:pPr>
    <w:rPr>
      <w:rFonts w:asciiTheme="majorHAnsi" w:hAnsiTheme="majorHAnsi"/>
      <w:b/>
      <w:bCs/>
      <w:color w:val="FFFFFF" w:themeColor="background1"/>
      <w:spacing w:val="-40"/>
      <w:sz w:val="144"/>
      <w:szCs w:val="180"/>
    </w:rPr>
  </w:style>
  <w:style w:type="character" w:customStyle="1" w:styleId="Quote2Char">
    <w:name w:val="Quote 2 Char"/>
    <w:basedOn w:val="DefaultParagraphFont"/>
    <w:link w:val="Quote2"/>
    <w:uiPriority w:val="29"/>
    <w:rsid w:val="00333AAD"/>
    <w:rPr>
      <w:i/>
      <w:iCs/>
      <w:color w:val="FFFFFF" w:themeColor="background1"/>
      <w:sz w:val="36"/>
      <w:szCs w:val="36"/>
    </w:rPr>
  </w:style>
  <w:style w:type="paragraph" w:styleId="ListBullet">
    <w:name w:val="List Bullet"/>
    <w:basedOn w:val="ListParagraph"/>
    <w:uiPriority w:val="99"/>
    <w:qFormat/>
    <w:rsid w:val="006A2477"/>
    <w:pPr>
      <w:numPr>
        <w:numId w:val="3"/>
      </w:numPr>
      <w:ind w:left="426" w:hanging="426"/>
    </w:pPr>
  </w:style>
  <w:style w:type="character" w:customStyle="1" w:styleId="ChapterTitleChar">
    <w:name w:val="Chapter Title Char"/>
    <w:basedOn w:val="DefaultParagraphFont"/>
    <w:link w:val="ChapterTitle"/>
    <w:uiPriority w:val="13"/>
    <w:rsid w:val="00D528B9"/>
    <w:rPr>
      <w:rFonts w:asciiTheme="majorHAnsi" w:hAnsiTheme="majorHAnsi"/>
      <w:b/>
      <w:bCs/>
      <w:color w:val="FFFFFF" w:themeColor="background1"/>
      <w:spacing w:val="-40"/>
      <w:sz w:val="144"/>
      <w:szCs w:val="180"/>
    </w:rPr>
  </w:style>
  <w:style w:type="table" w:styleId="TableGrid">
    <w:name w:val="Table Grid"/>
    <w:basedOn w:val="TableNormal"/>
    <w:uiPriority w:val="39"/>
    <w:rsid w:val="00922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3">
    <w:name w:val="Quote 3"/>
    <w:basedOn w:val="Normal"/>
    <w:next w:val="Normal"/>
    <w:link w:val="Quote3Char"/>
    <w:uiPriority w:val="29"/>
    <w:qFormat/>
    <w:rsid w:val="009802BB"/>
    <w:rPr>
      <w:rFonts w:asciiTheme="majorHAnsi" w:hAnsiTheme="majorHAnsi"/>
      <w:b/>
      <w:bCs/>
      <w:noProof/>
      <w:sz w:val="36"/>
      <w:szCs w:val="36"/>
    </w:rPr>
  </w:style>
  <w:style w:type="character" w:styleId="Strong">
    <w:name w:val="Strong"/>
    <w:basedOn w:val="DefaultParagraphFont"/>
    <w:uiPriority w:val="22"/>
    <w:qFormat/>
    <w:rsid w:val="00BE0D18"/>
    <w:rPr>
      <w:b/>
      <w:bCs/>
    </w:rPr>
  </w:style>
  <w:style w:type="character" w:customStyle="1" w:styleId="Quote3Char">
    <w:name w:val="Quote 3 Char"/>
    <w:basedOn w:val="DefaultParagraphFont"/>
    <w:link w:val="Quote3"/>
    <w:uiPriority w:val="29"/>
    <w:rsid w:val="009802BB"/>
    <w:rPr>
      <w:rFonts w:asciiTheme="majorHAnsi" w:hAnsiTheme="majorHAnsi"/>
      <w:b/>
      <w:bCs/>
      <w:noProof/>
      <w:sz w:val="36"/>
      <w:szCs w:val="36"/>
    </w:rPr>
  </w:style>
  <w:style w:type="paragraph" w:customStyle="1" w:styleId="Quote4">
    <w:name w:val="Quote 4"/>
    <w:basedOn w:val="Normal"/>
    <w:next w:val="Normal"/>
    <w:link w:val="Quote4Char"/>
    <w:uiPriority w:val="29"/>
    <w:qFormat/>
    <w:rsid w:val="009802BB"/>
    <w:pPr>
      <w:spacing w:after="0"/>
      <w:ind w:left="709" w:right="709"/>
      <w:jc w:val="center"/>
    </w:pPr>
    <w:rPr>
      <w:rFonts w:asciiTheme="majorHAnsi" w:hAnsiTheme="majorHAnsi"/>
      <w:i/>
      <w:color w:val="auto"/>
      <w:sz w:val="52"/>
    </w:rPr>
  </w:style>
  <w:style w:type="paragraph" w:styleId="Caption">
    <w:name w:val="caption"/>
    <w:basedOn w:val="Normal"/>
    <w:next w:val="Normal"/>
    <w:uiPriority w:val="35"/>
    <w:qFormat/>
    <w:rsid w:val="002B4439"/>
    <w:pPr>
      <w:spacing w:before="600" w:after="200" w:line="240" w:lineRule="auto"/>
    </w:pPr>
    <w:rPr>
      <w:iCs/>
      <w:color w:val="FFFFFF" w:themeColor="background1"/>
      <w:sz w:val="14"/>
      <w:szCs w:val="18"/>
    </w:rPr>
  </w:style>
  <w:style w:type="character" w:customStyle="1" w:styleId="Quote4Char">
    <w:name w:val="Quote 4 Char"/>
    <w:basedOn w:val="DefaultParagraphFont"/>
    <w:link w:val="Quote4"/>
    <w:uiPriority w:val="29"/>
    <w:rsid w:val="009802BB"/>
    <w:rPr>
      <w:rFonts w:asciiTheme="majorHAnsi" w:hAnsiTheme="majorHAnsi"/>
      <w:i/>
      <w:color w:val="auto"/>
      <w:sz w:val="52"/>
    </w:rPr>
  </w:style>
  <w:style w:type="paragraph" w:customStyle="1" w:styleId="Quote5">
    <w:name w:val="Quote 5"/>
    <w:basedOn w:val="Normal"/>
    <w:next w:val="Normal"/>
    <w:link w:val="Quote5Char"/>
    <w:uiPriority w:val="29"/>
    <w:qFormat/>
    <w:rsid w:val="00333AAD"/>
    <w:rPr>
      <w:i/>
      <w:sz w:val="44"/>
      <w:szCs w:val="44"/>
    </w:rPr>
  </w:style>
  <w:style w:type="paragraph" w:customStyle="1" w:styleId="Caption2">
    <w:name w:val="Caption 2"/>
    <w:basedOn w:val="Normal"/>
    <w:next w:val="Normal"/>
    <w:link w:val="Caption2Char"/>
    <w:uiPriority w:val="99"/>
    <w:qFormat/>
    <w:rsid w:val="00E403F2"/>
    <w:rPr>
      <w:sz w:val="14"/>
    </w:rPr>
  </w:style>
  <w:style w:type="character" w:customStyle="1" w:styleId="Quote5Char">
    <w:name w:val="Quote 5 Char"/>
    <w:basedOn w:val="DefaultParagraphFont"/>
    <w:link w:val="Quote5"/>
    <w:uiPriority w:val="29"/>
    <w:rsid w:val="00333AAD"/>
    <w:rPr>
      <w:i/>
      <w:sz w:val="44"/>
      <w:szCs w:val="44"/>
    </w:rPr>
  </w:style>
  <w:style w:type="paragraph" w:customStyle="1" w:styleId="Quote6">
    <w:name w:val="Quote 6"/>
    <w:basedOn w:val="Normal"/>
    <w:next w:val="Normal"/>
    <w:link w:val="Quote6Char"/>
    <w:uiPriority w:val="29"/>
    <w:qFormat/>
    <w:rsid w:val="001401F6"/>
    <w:rPr>
      <w:color w:val="14756E" w:themeColor="accent1"/>
      <w:sz w:val="44"/>
      <w:szCs w:val="44"/>
    </w:rPr>
  </w:style>
  <w:style w:type="character" w:customStyle="1" w:styleId="Caption2Char">
    <w:name w:val="Caption 2 Char"/>
    <w:basedOn w:val="DefaultParagraphFont"/>
    <w:link w:val="Caption2"/>
    <w:uiPriority w:val="99"/>
    <w:rsid w:val="00E403F2"/>
    <w:rPr>
      <w:sz w:val="14"/>
    </w:rPr>
  </w:style>
  <w:style w:type="paragraph" w:customStyle="1" w:styleId="Quote7">
    <w:name w:val="Quote 7"/>
    <w:basedOn w:val="Normal"/>
    <w:next w:val="Normal"/>
    <w:link w:val="Quote7Char"/>
    <w:uiPriority w:val="29"/>
    <w:qFormat/>
    <w:rsid w:val="00475E10"/>
    <w:pPr>
      <w:tabs>
        <w:tab w:val="left" w:pos="5812"/>
      </w:tabs>
      <w:spacing w:after="0"/>
      <w:ind w:left="709" w:right="766"/>
      <w:jc w:val="center"/>
    </w:pPr>
    <w:rPr>
      <w:i/>
      <w:noProof/>
      <w:color w:val="FFFFFF" w:themeColor="background1"/>
      <w:sz w:val="32"/>
      <w:szCs w:val="28"/>
    </w:rPr>
  </w:style>
  <w:style w:type="character" w:customStyle="1" w:styleId="Quote6Char">
    <w:name w:val="Quote 6 Char"/>
    <w:basedOn w:val="DefaultParagraphFont"/>
    <w:link w:val="Quote6"/>
    <w:uiPriority w:val="29"/>
    <w:rsid w:val="0064312D"/>
    <w:rPr>
      <w:color w:val="14756E" w:themeColor="accent1"/>
      <w:sz w:val="44"/>
      <w:szCs w:val="44"/>
    </w:rPr>
  </w:style>
  <w:style w:type="character" w:styleId="IntenseReference">
    <w:name w:val="Intense Reference"/>
    <w:basedOn w:val="DefaultParagraphFont"/>
    <w:uiPriority w:val="32"/>
    <w:semiHidden/>
    <w:rsid w:val="0064312D"/>
    <w:rPr>
      <w:b/>
      <w:bCs/>
      <w:smallCaps/>
      <w:color w:val="14756E" w:themeColor="accent1"/>
      <w:spacing w:val="5"/>
    </w:rPr>
  </w:style>
  <w:style w:type="character" w:customStyle="1" w:styleId="Quote7Char">
    <w:name w:val="Quote 7 Char"/>
    <w:basedOn w:val="DefaultParagraphFont"/>
    <w:link w:val="Quote7"/>
    <w:uiPriority w:val="29"/>
    <w:rsid w:val="00475E10"/>
    <w:rPr>
      <w:i/>
      <w:noProof/>
      <w:color w:val="FFFFFF" w:themeColor="background1"/>
      <w:sz w:val="32"/>
      <w:szCs w:val="28"/>
    </w:rPr>
  </w:style>
  <w:style w:type="paragraph" w:customStyle="1" w:styleId="Quote8">
    <w:name w:val="Quote 8"/>
    <w:basedOn w:val="Quote4"/>
    <w:link w:val="Quote8Char"/>
    <w:qFormat/>
    <w:rsid w:val="00475E10"/>
    <w:pPr>
      <w:ind w:left="0" w:right="0"/>
    </w:pPr>
    <w:rPr>
      <w:rFonts w:asciiTheme="minorHAnsi" w:hAnsiTheme="minorHAnsi"/>
      <w:color w:val="3A3A3A" w:themeColor="accent6"/>
      <w:sz w:val="36"/>
    </w:rPr>
  </w:style>
  <w:style w:type="character" w:customStyle="1" w:styleId="Quote8Char">
    <w:name w:val="Quote 8 Char"/>
    <w:basedOn w:val="Quote4Char"/>
    <w:link w:val="Quote8"/>
    <w:rsid w:val="00475E10"/>
    <w:rPr>
      <w:rFonts w:asciiTheme="majorHAnsi" w:hAnsiTheme="majorHAnsi"/>
      <w:i/>
      <w:color w:val="3A3A3A" w:themeColor="accent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nn\AppData\Local\Microsoft\Office\16.0\DTS\en-US%7b04849904-E99C-4CF3-BCCB-D29027CE8D5A%7d\%7b2211FDE7-4491-4511-A24D-0D0CE4F4F9A1%7dtf33742482_win32.dotx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2A2A2A"/>
      </a:dk2>
      <a:lt2>
        <a:srgbClr val="ACACAC"/>
      </a:lt2>
      <a:accent1>
        <a:srgbClr val="14756E"/>
      </a:accent1>
      <a:accent2>
        <a:srgbClr val="17A6B1"/>
      </a:accent2>
      <a:accent3>
        <a:srgbClr val="CB5577"/>
      </a:accent3>
      <a:accent4>
        <a:srgbClr val="F84C24"/>
      </a:accent4>
      <a:accent5>
        <a:srgbClr val="6A3B68"/>
      </a:accent5>
      <a:accent6>
        <a:srgbClr val="3A3A3A"/>
      </a:accent6>
      <a:hlink>
        <a:srgbClr val="01B1AE"/>
      </a:hlink>
      <a:folHlink>
        <a:srgbClr val="01B1AE"/>
      </a:folHlink>
    </a:clrScheme>
    <a:fontScheme name="Custom 291">
      <a:majorFont>
        <a:latin typeface="Tw Cen M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D2183-E5C6-41AB-B475-FEC325927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35B084-AF06-459E-9FF3-A8531B9F619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444753A9-7506-4DF0-8436-029231F184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086043-D45D-406A-9F14-16186BC2F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{2211FDE7-4491-4511-A24D-0D0CE4F4F9A1}tf33742482_win32.dotx</Template>
  <TotalTime>0</TotalTime>
  <Pages>5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2024-01-25T03:30:00Z</dcterms:created>
  <dcterms:modified xsi:type="dcterms:W3CDTF">2024-01-25T03:30:00Z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